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4761" w14:textId="635AA84E" w:rsidR="00897A33" w:rsidRPr="009743E9" w:rsidRDefault="00BF0245" w:rsidP="005E3FC8">
      <w:pPr>
        <w:pStyle w:val="Titel"/>
      </w:pPr>
      <w:r>
        <w:t>Berichtsblatt</w:t>
      </w:r>
      <w:r w:rsidR="00697210" w:rsidRPr="009743E9">
        <w:t xml:space="preserve"> BWPLUS</w:t>
      </w:r>
    </w:p>
    <w:p w14:paraId="3830132E" w14:textId="77777777" w:rsidR="00697210" w:rsidRPr="009743E9" w:rsidRDefault="00697210" w:rsidP="00697210">
      <w:pPr>
        <w:jc w:val="center"/>
        <w:rPr>
          <w:rFonts w:cs="Arial"/>
        </w:rPr>
      </w:pPr>
    </w:p>
    <w:p w14:paraId="275C955E" w14:textId="77777777" w:rsidR="000D1CF1" w:rsidRPr="009743E9" w:rsidRDefault="000D1CF1" w:rsidP="00697210">
      <w:pPr>
        <w:jc w:val="center"/>
        <w:rPr>
          <w:rFonts w:cs="Arial"/>
        </w:rPr>
      </w:pPr>
    </w:p>
    <w:p w14:paraId="25DAFFD5" w14:textId="77777777" w:rsidR="000D1CF1" w:rsidRPr="009743E9" w:rsidRDefault="000D1CF1" w:rsidP="00697210">
      <w:pPr>
        <w:jc w:val="center"/>
        <w:rPr>
          <w:rFonts w:cs="Arial"/>
        </w:rPr>
      </w:pPr>
    </w:p>
    <w:p w14:paraId="5D954932" w14:textId="77777777" w:rsidR="000D1CF1" w:rsidRPr="009743E9" w:rsidRDefault="000D1CF1" w:rsidP="00697210">
      <w:pPr>
        <w:jc w:val="center"/>
        <w:rPr>
          <w:rFonts w:cs="Arial"/>
        </w:rPr>
      </w:pPr>
    </w:p>
    <w:p w14:paraId="4325F38E" w14:textId="77777777" w:rsidR="00697210" w:rsidRPr="009743E9" w:rsidRDefault="00697210" w:rsidP="00697210">
      <w:pPr>
        <w:jc w:val="center"/>
        <w:rPr>
          <w:rFonts w:cs="Arial"/>
        </w:rPr>
      </w:pPr>
    </w:p>
    <w:p w14:paraId="144250C0" w14:textId="77777777" w:rsidR="00697210" w:rsidRPr="009743E9" w:rsidRDefault="00697210" w:rsidP="00697210">
      <w:pPr>
        <w:jc w:val="center"/>
        <w:rPr>
          <w:rFonts w:cs="Arial"/>
        </w:rPr>
      </w:pPr>
    </w:p>
    <w:p w14:paraId="4F20A1A7" w14:textId="77777777" w:rsidR="00697210" w:rsidRPr="009743E9" w:rsidRDefault="001B20BE" w:rsidP="005E3FC8">
      <w:pPr>
        <w:pStyle w:val="Titel"/>
      </w:pPr>
      <w:r w:rsidRPr="009743E9">
        <w:rPr>
          <w:highlight w:val="yellow"/>
        </w:rPr>
        <w:t>Titel</w:t>
      </w:r>
    </w:p>
    <w:p w14:paraId="31E65D95" w14:textId="77777777" w:rsidR="00697210" w:rsidRPr="009743E9" w:rsidRDefault="00697210" w:rsidP="00697210">
      <w:pPr>
        <w:jc w:val="center"/>
        <w:rPr>
          <w:rFonts w:cs="Arial"/>
        </w:rPr>
      </w:pPr>
    </w:p>
    <w:p w14:paraId="6DA0F5C4" w14:textId="77777777" w:rsidR="00697210" w:rsidRPr="009743E9" w:rsidRDefault="00697210" w:rsidP="00697210">
      <w:pPr>
        <w:jc w:val="center"/>
        <w:rPr>
          <w:rFonts w:cs="Arial"/>
        </w:rPr>
      </w:pPr>
    </w:p>
    <w:p w14:paraId="53015BD5" w14:textId="77777777" w:rsidR="00697210" w:rsidRPr="009743E9" w:rsidRDefault="00697210" w:rsidP="00697210">
      <w:pPr>
        <w:jc w:val="center"/>
        <w:rPr>
          <w:rFonts w:cs="Arial"/>
        </w:rPr>
      </w:pPr>
      <w:r w:rsidRPr="009743E9">
        <w:rPr>
          <w:rFonts w:cs="Arial"/>
        </w:rPr>
        <w:t>von</w:t>
      </w:r>
    </w:p>
    <w:p w14:paraId="762CEF7D" w14:textId="77777777" w:rsidR="000D1CF1" w:rsidRPr="009743E9" w:rsidRDefault="000D1CF1" w:rsidP="00697210">
      <w:pPr>
        <w:jc w:val="center"/>
        <w:rPr>
          <w:rFonts w:cs="Arial"/>
        </w:rPr>
      </w:pPr>
    </w:p>
    <w:p w14:paraId="34EC8AF1" w14:textId="56441F91" w:rsidR="00697210" w:rsidRPr="009743E9" w:rsidRDefault="001B20BE" w:rsidP="00697210">
      <w:pPr>
        <w:jc w:val="center"/>
        <w:rPr>
          <w:rFonts w:cs="Arial"/>
        </w:rPr>
      </w:pPr>
      <w:r w:rsidRPr="009743E9">
        <w:rPr>
          <w:rFonts w:cs="Arial"/>
          <w:highlight w:val="yellow"/>
        </w:rPr>
        <w:t>Eva Muster</w:t>
      </w:r>
      <w:r w:rsidR="00877849" w:rsidRPr="009743E9">
        <w:rPr>
          <w:rFonts w:cs="Arial"/>
          <w:highlight w:val="yellow"/>
        </w:rPr>
        <w:t>frau</w:t>
      </w:r>
      <w:r w:rsidRPr="009743E9">
        <w:rPr>
          <w:rFonts w:cs="Arial"/>
          <w:highlight w:val="yellow"/>
        </w:rPr>
        <w:t>, Paul Mustermann</w:t>
      </w:r>
    </w:p>
    <w:p w14:paraId="719B1531" w14:textId="77777777" w:rsidR="00697210" w:rsidRPr="009743E9" w:rsidRDefault="00697210" w:rsidP="00697210">
      <w:pPr>
        <w:jc w:val="center"/>
        <w:rPr>
          <w:rFonts w:cs="Arial"/>
        </w:rPr>
      </w:pPr>
    </w:p>
    <w:p w14:paraId="6588EA3E" w14:textId="77777777" w:rsidR="000D1CF1" w:rsidRPr="009743E9" w:rsidRDefault="000D1CF1" w:rsidP="00697210">
      <w:pPr>
        <w:jc w:val="center"/>
        <w:rPr>
          <w:rFonts w:cs="Arial"/>
        </w:rPr>
      </w:pPr>
    </w:p>
    <w:p w14:paraId="508F26A9" w14:textId="77777777" w:rsidR="00697210" w:rsidRPr="009743E9" w:rsidRDefault="00AF2716" w:rsidP="00697210">
      <w:pPr>
        <w:jc w:val="center"/>
        <w:rPr>
          <w:rFonts w:cs="Arial"/>
          <w:highlight w:val="yellow"/>
        </w:rPr>
      </w:pPr>
      <w:r w:rsidRPr="009743E9">
        <w:rPr>
          <w:rFonts w:cs="Arial"/>
          <w:highlight w:val="yellow"/>
        </w:rPr>
        <w:t>Musteruniversität YX</w:t>
      </w:r>
    </w:p>
    <w:p w14:paraId="1ECB0EF1" w14:textId="0CBFEFE5" w:rsidR="00697210" w:rsidRPr="009743E9" w:rsidRDefault="00AF2716" w:rsidP="00697210">
      <w:pPr>
        <w:jc w:val="center"/>
        <w:rPr>
          <w:rFonts w:cs="Arial"/>
        </w:rPr>
      </w:pPr>
      <w:r w:rsidRPr="009743E9">
        <w:rPr>
          <w:rFonts w:cs="Arial"/>
          <w:highlight w:val="yellow"/>
        </w:rPr>
        <w:t>Musterinstitut XY</w:t>
      </w:r>
    </w:p>
    <w:p w14:paraId="3A62D44C" w14:textId="00ED9A60" w:rsidR="00364678" w:rsidRPr="009743E9" w:rsidRDefault="00364678" w:rsidP="00697210">
      <w:pPr>
        <w:jc w:val="center"/>
        <w:rPr>
          <w:rFonts w:cs="Arial"/>
        </w:rPr>
      </w:pPr>
      <w:r w:rsidRPr="009743E9">
        <w:rPr>
          <w:rFonts w:cs="Arial"/>
          <w:highlight w:val="yellow"/>
        </w:rPr>
        <w:t>Musterfirma XY</w:t>
      </w:r>
    </w:p>
    <w:p w14:paraId="6F08FC74" w14:textId="77777777" w:rsidR="00697210" w:rsidRPr="009743E9" w:rsidRDefault="00697210" w:rsidP="00697210">
      <w:pPr>
        <w:jc w:val="center"/>
        <w:rPr>
          <w:rFonts w:cs="Arial"/>
        </w:rPr>
      </w:pPr>
    </w:p>
    <w:p w14:paraId="46C9E43A" w14:textId="77777777" w:rsidR="00697210" w:rsidRPr="009743E9" w:rsidRDefault="00697210" w:rsidP="00697210">
      <w:pPr>
        <w:jc w:val="center"/>
        <w:rPr>
          <w:rFonts w:cs="Arial"/>
        </w:rPr>
      </w:pPr>
    </w:p>
    <w:p w14:paraId="4A456919" w14:textId="77777777" w:rsidR="00697210" w:rsidRPr="009743E9" w:rsidRDefault="00697210" w:rsidP="00697210">
      <w:pPr>
        <w:jc w:val="center"/>
        <w:rPr>
          <w:rFonts w:cs="Arial"/>
        </w:rPr>
      </w:pPr>
    </w:p>
    <w:p w14:paraId="63DDD0BA" w14:textId="4D568F30" w:rsidR="00697210" w:rsidRPr="009743E9" w:rsidRDefault="00697210" w:rsidP="00697210">
      <w:pPr>
        <w:jc w:val="center"/>
        <w:rPr>
          <w:rFonts w:cs="Arial"/>
          <w:highlight w:val="yellow"/>
        </w:rPr>
      </w:pPr>
      <w:r w:rsidRPr="009743E9">
        <w:rPr>
          <w:rFonts w:cs="Arial"/>
        </w:rPr>
        <w:t xml:space="preserve">Förderkennzeichen: </w:t>
      </w:r>
      <w:r w:rsidRPr="009743E9">
        <w:rPr>
          <w:rFonts w:cs="Arial"/>
          <w:highlight w:val="yellow"/>
        </w:rPr>
        <w:t>BW</w:t>
      </w:r>
      <w:r w:rsidR="00364678" w:rsidRPr="009743E9">
        <w:rPr>
          <w:rFonts w:cs="Arial"/>
          <w:highlight w:val="yellow"/>
        </w:rPr>
        <w:t>/L75</w:t>
      </w:r>
      <w:r w:rsidR="004F1A6D" w:rsidRPr="009743E9">
        <w:rPr>
          <w:rFonts w:cs="Arial"/>
          <w:highlight w:val="yellow"/>
        </w:rPr>
        <w:t xml:space="preserve"> </w:t>
      </w:r>
      <w:r w:rsidR="001B20BE" w:rsidRPr="009743E9">
        <w:rPr>
          <w:rFonts w:cs="Arial"/>
          <w:highlight w:val="yellow"/>
        </w:rPr>
        <w:t>xx</w:t>
      </w:r>
      <w:r w:rsidR="001E546F" w:rsidRPr="009743E9">
        <w:rPr>
          <w:rFonts w:cs="Arial"/>
          <w:highlight w:val="yellow"/>
        </w:rPr>
        <w:t xml:space="preserve"> xx</w:t>
      </w:r>
      <w:r w:rsidR="00364678" w:rsidRPr="009743E9">
        <w:rPr>
          <w:rFonts w:cs="Arial"/>
          <w:highlight w:val="yellow"/>
        </w:rPr>
        <w:t>x</w:t>
      </w:r>
    </w:p>
    <w:p w14:paraId="3742C569" w14:textId="77777777" w:rsidR="00804A15" w:rsidRPr="009743E9" w:rsidRDefault="00804A15" w:rsidP="00697210">
      <w:pPr>
        <w:jc w:val="center"/>
        <w:rPr>
          <w:rFonts w:cs="Arial"/>
          <w:highlight w:val="yellow"/>
        </w:rPr>
      </w:pPr>
    </w:p>
    <w:p w14:paraId="66067DFA" w14:textId="77777777" w:rsidR="00804A15" w:rsidRPr="009743E9" w:rsidRDefault="00A15F23" w:rsidP="00804A15">
      <w:pPr>
        <w:jc w:val="center"/>
        <w:rPr>
          <w:rFonts w:cs="Arial"/>
        </w:rPr>
      </w:pPr>
      <w:r w:rsidRPr="009743E9">
        <w:rPr>
          <w:rFonts w:cs="Arial"/>
        </w:rPr>
        <w:t xml:space="preserve">Laufzeit: </w:t>
      </w:r>
      <w:proofErr w:type="spellStart"/>
      <w:r w:rsidR="00804A15" w:rsidRPr="009743E9">
        <w:rPr>
          <w:rFonts w:cs="Arial"/>
          <w:highlight w:val="yellow"/>
        </w:rPr>
        <w:t>xx.</w:t>
      </w:r>
      <w:proofErr w:type="gramStart"/>
      <w:r w:rsidR="00804A15" w:rsidRPr="009743E9">
        <w:rPr>
          <w:rFonts w:cs="Arial"/>
          <w:highlight w:val="yellow"/>
        </w:rPr>
        <w:t>xx.xx</w:t>
      </w:r>
      <w:proofErr w:type="spellEnd"/>
      <w:proofErr w:type="gramEnd"/>
      <w:r w:rsidR="00804A15" w:rsidRPr="009743E9">
        <w:rPr>
          <w:rFonts w:cs="Arial"/>
          <w:highlight w:val="yellow"/>
        </w:rPr>
        <w:t xml:space="preserve"> - </w:t>
      </w:r>
      <w:proofErr w:type="spellStart"/>
      <w:r w:rsidR="00804A15" w:rsidRPr="009743E9">
        <w:rPr>
          <w:rFonts w:cs="Arial"/>
          <w:highlight w:val="yellow"/>
        </w:rPr>
        <w:t>xx.xx.xx</w:t>
      </w:r>
      <w:proofErr w:type="spellEnd"/>
    </w:p>
    <w:p w14:paraId="4F9D57F2" w14:textId="221BBF48" w:rsidR="00A15F23" w:rsidRPr="009743E9" w:rsidRDefault="00A15F23" w:rsidP="00697210">
      <w:pPr>
        <w:jc w:val="center"/>
        <w:rPr>
          <w:rFonts w:cs="Arial"/>
        </w:rPr>
      </w:pPr>
    </w:p>
    <w:p w14:paraId="6243B9BA" w14:textId="77777777" w:rsidR="00697210" w:rsidRPr="009743E9" w:rsidRDefault="00697210" w:rsidP="00697210">
      <w:pPr>
        <w:jc w:val="center"/>
        <w:rPr>
          <w:rFonts w:cs="Arial"/>
        </w:rPr>
      </w:pPr>
    </w:p>
    <w:p w14:paraId="5B38F41A" w14:textId="77777777" w:rsidR="00697210" w:rsidRPr="009743E9" w:rsidRDefault="00697210" w:rsidP="00697210">
      <w:pPr>
        <w:jc w:val="center"/>
        <w:rPr>
          <w:rFonts w:cs="Arial"/>
        </w:rPr>
      </w:pPr>
    </w:p>
    <w:p w14:paraId="32F979FD" w14:textId="77777777" w:rsidR="000D1CF1" w:rsidRPr="009743E9" w:rsidRDefault="000D1CF1" w:rsidP="00697210">
      <w:pPr>
        <w:jc w:val="center"/>
        <w:rPr>
          <w:rFonts w:cs="Arial"/>
        </w:rPr>
      </w:pPr>
    </w:p>
    <w:p w14:paraId="27C9B202" w14:textId="77777777" w:rsidR="000D1CF1" w:rsidRPr="009743E9" w:rsidRDefault="000D1CF1" w:rsidP="00697210">
      <w:pPr>
        <w:jc w:val="center"/>
        <w:rPr>
          <w:rFonts w:cs="Arial"/>
        </w:rPr>
      </w:pPr>
    </w:p>
    <w:p w14:paraId="7FBEBB0F" w14:textId="77777777" w:rsidR="000D1CF1" w:rsidRPr="009743E9" w:rsidRDefault="000D1CF1" w:rsidP="00697210">
      <w:pPr>
        <w:jc w:val="center"/>
        <w:rPr>
          <w:rFonts w:cs="Arial"/>
        </w:rPr>
      </w:pPr>
    </w:p>
    <w:p w14:paraId="531B2177" w14:textId="77777777" w:rsidR="000D1CF1" w:rsidRPr="009743E9" w:rsidRDefault="000D1CF1" w:rsidP="00697210">
      <w:pPr>
        <w:jc w:val="center"/>
        <w:rPr>
          <w:rFonts w:cs="Arial"/>
        </w:rPr>
      </w:pPr>
    </w:p>
    <w:p w14:paraId="52DFA52D" w14:textId="3410FBBD" w:rsidR="00697210" w:rsidRPr="009743E9" w:rsidRDefault="00D916EB" w:rsidP="00697210">
      <w:pPr>
        <w:jc w:val="center"/>
        <w:rPr>
          <w:rFonts w:cs="Arial"/>
        </w:rPr>
      </w:pPr>
      <w:bookmarkStart w:id="0" w:name="_Hlk153185194"/>
      <w:r w:rsidRPr="009743E9">
        <w:rPr>
          <w:rFonts w:cs="Arial"/>
        </w:rPr>
        <w:t>Finanziert aus Landesmitteln, die der Landtag Baden-Württemberg beschlossen hat.</w:t>
      </w:r>
    </w:p>
    <w:bookmarkEnd w:id="0"/>
    <w:p w14:paraId="239BE311" w14:textId="75F74F8B" w:rsidR="00697210" w:rsidRPr="009743E9" w:rsidRDefault="00697210">
      <w:pPr>
        <w:jc w:val="center"/>
        <w:rPr>
          <w:rFonts w:cs="Arial"/>
          <w:sz w:val="22"/>
          <w:szCs w:val="22"/>
        </w:rPr>
      </w:pPr>
    </w:p>
    <w:p w14:paraId="2BB36ED3" w14:textId="77777777" w:rsidR="00D916EB" w:rsidRPr="009743E9" w:rsidRDefault="00D916EB">
      <w:pPr>
        <w:jc w:val="center"/>
        <w:rPr>
          <w:rFonts w:cs="Arial"/>
          <w:sz w:val="22"/>
          <w:szCs w:val="22"/>
        </w:rPr>
      </w:pPr>
    </w:p>
    <w:p w14:paraId="2E62D54C" w14:textId="77777777" w:rsidR="00697210" w:rsidRPr="009743E9" w:rsidRDefault="00697210" w:rsidP="00697210">
      <w:pPr>
        <w:jc w:val="center"/>
        <w:rPr>
          <w:rFonts w:cs="Arial"/>
        </w:rPr>
      </w:pPr>
    </w:p>
    <w:p w14:paraId="209DA173" w14:textId="77777777" w:rsidR="00697210" w:rsidRPr="009743E9" w:rsidRDefault="00697210" w:rsidP="00697210">
      <w:pPr>
        <w:jc w:val="center"/>
        <w:rPr>
          <w:rFonts w:cs="Arial"/>
        </w:rPr>
      </w:pPr>
    </w:p>
    <w:p w14:paraId="5A476E46" w14:textId="77777777" w:rsidR="00697210" w:rsidRPr="009743E9" w:rsidRDefault="00697210" w:rsidP="00697210">
      <w:pPr>
        <w:jc w:val="center"/>
        <w:rPr>
          <w:rFonts w:cs="Arial"/>
        </w:rPr>
      </w:pPr>
    </w:p>
    <w:p w14:paraId="015E67CC" w14:textId="77777777" w:rsidR="00697210" w:rsidRPr="009743E9" w:rsidRDefault="00697210" w:rsidP="00697210">
      <w:pPr>
        <w:jc w:val="center"/>
        <w:rPr>
          <w:rFonts w:cs="Arial"/>
        </w:rPr>
      </w:pPr>
    </w:p>
    <w:p w14:paraId="1DC0B3F6" w14:textId="2FB098EC" w:rsidR="00697210" w:rsidRPr="009743E9" w:rsidRDefault="00C7380A" w:rsidP="00697210">
      <w:pPr>
        <w:jc w:val="center"/>
        <w:rPr>
          <w:rFonts w:cs="Arial"/>
        </w:rPr>
      </w:pPr>
      <w:r w:rsidRPr="009743E9">
        <w:rPr>
          <w:rFonts w:cs="Arial"/>
          <w:highlight w:val="yellow"/>
        </w:rPr>
        <w:t>März 20</w:t>
      </w:r>
      <w:r w:rsidR="00FF6736" w:rsidRPr="009743E9">
        <w:rPr>
          <w:rFonts w:cs="Arial"/>
          <w:highlight w:val="yellow"/>
        </w:rPr>
        <w:t>XX</w:t>
      </w:r>
    </w:p>
    <w:p w14:paraId="2A11DA76" w14:textId="77777777" w:rsidR="00FF6736" w:rsidRPr="009743E9" w:rsidRDefault="00FF6736" w:rsidP="00697210">
      <w:pPr>
        <w:jc w:val="center"/>
        <w:rPr>
          <w:rFonts w:cs="Arial"/>
        </w:rPr>
      </w:pPr>
    </w:p>
    <w:p w14:paraId="519A31F6" w14:textId="237B9D4D" w:rsidR="00FF6736" w:rsidRPr="009743E9" w:rsidRDefault="00FF6736" w:rsidP="00697210">
      <w:pPr>
        <w:jc w:val="center"/>
        <w:rPr>
          <w:rFonts w:cs="Arial"/>
        </w:rPr>
      </w:pPr>
    </w:p>
    <w:p w14:paraId="584E4F97" w14:textId="4F502BAC" w:rsidR="00FF6736" w:rsidRPr="009743E9" w:rsidRDefault="00FF6736" w:rsidP="00697210">
      <w:pPr>
        <w:jc w:val="center"/>
        <w:rPr>
          <w:rFonts w:cs="Arial"/>
        </w:rPr>
      </w:pPr>
    </w:p>
    <w:p w14:paraId="51A83AD4" w14:textId="4AA00458" w:rsidR="00656EA9" w:rsidRPr="009743E9" w:rsidRDefault="008C3449" w:rsidP="0069721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91144D2" wp14:editId="292BE650">
            <wp:extent cx="3759308" cy="69086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87" cy="7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972F" w14:textId="77777777" w:rsidR="00F72E8A" w:rsidRDefault="00F72E8A">
      <w:pPr>
        <w:rPr>
          <w:rFonts w:cs="Arial"/>
        </w:rPr>
        <w:sectPr w:rsidR="00F72E8A" w:rsidSect="00F72E8A">
          <w:footerReference w:type="defaul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10E753D6" w14:textId="77777777" w:rsidR="000D011B" w:rsidRPr="00BF0245" w:rsidRDefault="000D011B" w:rsidP="00BF0245">
      <w:pPr>
        <w:shd w:val="clear" w:color="auto" w:fill="D9D9D9" w:themeFill="background1" w:themeFillShade="D9"/>
        <w:rPr>
          <w:i/>
          <w:iCs/>
        </w:rPr>
      </w:pPr>
      <w:r w:rsidRPr="00BF0245">
        <w:rPr>
          <w:i/>
          <w:iCs/>
        </w:rPr>
        <w:lastRenderedPageBreak/>
        <w:t>Dieses Dokument dient als Vorlage.</w:t>
      </w:r>
    </w:p>
    <w:p w14:paraId="158801BA" w14:textId="77777777" w:rsidR="000D011B" w:rsidRPr="00BF0245" w:rsidRDefault="000D011B" w:rsidP="00BF0245">
      <w:pPr>
        <w:shd w:val="clear" w:color="auto" w:fill="D9D9D9" w:themeFill="background1" w:themeFillShade="D9"/>
        <w:rPr>
          <w:i/>
          <w:iCs/>
        </w:rPr>
      </w:pPr>
    </w:p>
    <w:p w14:paraId="1DB6ECE7" w14:textId="1B19AE52" w:rsidR="000D011B" w:rsidRPr="00BF0245" w:rsidRDefault="000D011B" w:rsidP="00BF0245">
      <w:pPr>
        <w:shd w:val="clear" w:color="auto" w:fill="D9D9D9" w:themeFill="background1" w:themeFillShade="D9"/>
        <w:rPr>
          <w:i/>
          <w:iCs/>
        </w:rPr>
      </w:pPr>
      <w:r w:rsidRPr="00BF0245">
        <w:rPr>
          <w:i/>
          <w:iCs/>
        </w:rPr>
        <w:t xml:space="preserve">Hinweise sind Grau hinterlegt </w:t>
      </w:r>
      <w:r w:rsidR="00A41C94" w:rsidRPr="00BF0245">
        <w:rPr>
          <w:i/>
          <w:iCs/>
        </w:rPr>
        <w:t>–</w:t>
      </w:r>
      <w:r w:rsidRPr="00BF0245">
        <w:rPr>
          <w:i/>
          <w:iCs/>
        </w:rPr>
        <w:t xml:space="preserve"> bitte löschen Sie diese vor Abgabe aus dem Dokument </w:t>
      </w:r>
    </w:p>
    <w:p w14:paraId="5779D2A8" w14:textId="4595D605" w:rsidR="000D011B" w:rsidRPr="00BF0245" w:rsidRDefault="00487B05" w:rsidP="00487B05">
      <w:pPr>
        <w:shd w:val="clear" w:color="auto" w:fill="D9D9D9" w:themeFill="background1" w:themeFillShade="D9"/>
        <w:tabs>
          <w:tab w:val="left" w:pos="1740"/>
        </w:tabs>
        <w:rPr>
          <w:i/>
          <w:iCs/>
        </w:rPr>
      </w:pPr>
      <w:r>
        <w:rPr>
          <w:i/>
          <w:iCs/>
        </w:rPr>
        <w:t>Gelb hinterlegt Textteile passen Sie für Ihr Vorhaben an.</w:t>
      </w:r>
    </w:p>
    <w:p w14:paraId="13D9EA5D" w14:textId="2A00A45D" w:rsidR="005E3FC8" w:rsidRPr="00BF0245" w:rsidRDefault="005E3FC8" w:rsidP="00BF0245">
      <w:pPr>
        <w:shd w:val="clear" w:color="auto" w:fill="D9D9D9" w:themeFill="background1" w:themeFillShade="D9"/>
        <w:rPr>
          <w:i/>
          <w:iCs/>
        </w:rPr>
      </w:pPr>
    </w:p>
    <w:p w14:paraId="306C24F3" w14:textId="77777777" w:rsidR="00BF0245" w:rsidRPr="00BF0245" w:rsidRDefault="00BF0245" w:rsidP="00BF0245">
      <w:pPr>
        <w:shd w:val="clear" w:color="auto" w:fill="D9D9D9" w:themeFill="background1" w:themeFillShade="D9"/>
        <w:rPr>
          <w:i/>
          <w:iCs/>
        </w:rPr>
      </w:pPr>
      <w:r w:rsidRPr="00BF0245">
        <w:rPr>
          <w:i/>
          <w:iCs/>
        </w:rPr>
        <w:t xml:space="preserve">Bitte machen Sie zu den Überschriften kurze, aussagekräftige Angaben </w:t>
      </w:r>
      <w:r w:rsidRPr="00BF0245">
        <w:rPr>
          <w:i/>
          <w:iCs/>
          <w:u w:val="single"/>
        </w:rPr>
        <w:t>ohne</w:t>
      </w:r>
      <w:r w:rsidRPr="00BF0245">
        <w:rPr>
          <w:i/>
          <w:iCs/>
        </w:rPr>
        <w:t xml:space="preserve"> Bilder oder Tabellen auf 1-2, jedoch maximal 3 Seiten (4 inkl. Deckblatt) und reichen es zusammen mit dem Abschlussbericht zeitnah nach Projektende per E-Mail bei Ihrem PTKA-Betreuer ein.</w:t>
      </w:r>
    </w:p>
    <w:p w14:paraId="3FD2441C" w14:textId="77777777" w:rsidR="00BF0245" w:rsidRPr="00BF0245" w:rsidRDefault="00BF0245" w:rsidP="00BF0245">
      <w:pPr>
        <w:shd w:val="clear" w:color="auto" w:fill="D9D9D9" w:themeFill="background1" w:themeFillShade="D9"/>
        <w:rPr>
          <w:i/>
          <w:iCs/>
        </w:rPr>
      </w:pPr>
    </w:p>
    <w:p w14:paraId="008BCB1B" w14:textId="1BF9C129" w:rsidR="00BF0245" w:rsidRPr="00BF0245" w:rsidRDefault="00BF0245" w:rsidP="00BF0245">
      <w:pPr>
        <w:shd w:val="clear" w:color="auto" w:fill="D9D9D9" w:themeFill="background1" w:themeFillShade="D9"/>
        <w:rPr>
          <w:i/>
          <w:iCs/>
        </w:rPr>
      </w:pPr>
      <w:r w:rsidRPr="00BF0245">
        <w:rPr>
          <w:i/>
          <w:iCs/>
        </w:rPr>
        <w:t>Nach erfolgter Freigabe erstellen Sie das Berichtsblatt als barrierefreies PDF-Dokument, das einer elektronischen Prüfung mit der PAC3-Checker-Software standhält und fügen das PAC-Prüfzertifikat bei.</w:t>
      </w:r>
    </w:p>
    <w:p w14:paraId="0DFB71A0" w14:textId="77777777" w:rsidR="00BF0245" w:rsidRPr="00BF0245" w:rsidRDefault="00BF0245" w:rsidP="00BF0245">
      <w:pPr>
        <w:shd w:val="clear" w:color="auto" w:fill="D9D9D9" w:themeFill="background1" w:themeFillShade="D9"/>
        <w:rPr>
          <w:i/>
          <w:iCs/>
        </w:rPr>
      </w:pPr>
    </w:p>
    <w:p w14:paraId="0242BE0D" w14:textId="77777777" w:rsidR="00BF0245" w:rsidRPr="00BF0245" w:rsidRDefault="00BF0245" w:rsidP="00BF0245">
      <w:pPr>
        <w:shd w:val="clear" w:color="auto" w:fill="D9D9D9" w:themeFill="background1" w:themeFillShade="D9"/>
        <w:rPr>
          <w:i/>
          <w:iCs/>
        </w:rPr>
      </w:pPr>
      <w:r w:rsidRPr="00BF0245">
        <w:rPr>
          <w:i/>
          <w:iCs/>
        </w:rPr>
        <w:t>Das barrierefreie Berichtsblatt wird zusammen mit dem Abschlussbericht über den Publikationsdienst der Landesanstalt für Umwelt Baden‐Württemberg veröffentlicht.</w:t>
      </w:r>
    </w:p>
    <w:p w14:paraId="1FDB8864" w14:textId="5D8158A3" w:rsidR="000D011B" w:rsidRDefault="000D011B"/>
    <w:p w14:paraId="780C9BCC" w14:textId="45D8D02C" w:rsidR="00487B05" w:rsidRDefault="00DB0FCD" w:rsidP="00487B05">
      <w:pPr>
        <w:pStyle w:val="berschrift1"/>
      </w:pPr>
      <w:r w:rsidRPr="008146BB">
        <w:t xml:space="preserve">Kurzbeschreibung der </w:t>
      </w:r>
      <w:r w:rsidRPr="00DB0FCD">
        <w:t>Projektergebnisse</w:t>
      </w:r>
    </w:p>
    <w:p w14:paraId="29B70F3D" w14:textId="77777777" w:rsidR="00487B05" w:rsidRPr="00487B05" w:rsidRDefault="00487B05" w:rsidP="00487B05"/>
    <w:p w14:paraId="2A043D0E" w14:textId="77777777" w:rsidR="00DB0FCD" w:rsidRPr="008146BB" w:rsidRDefault="00DB0FCD" w:rsidP="00DB0FCD"/>
    <w:p w14:paraId="7FA7182D" w14:textId="77777777" w:rsidR="00DB0FCD" w:rsidRPr="008146BB" w:rsidRDefault="00DB0FCD" w:rsidP="00DB0FCD"/>
    <w:p w14:paraId="48576B3C" w14:textId="77777777" w:rsidR="00DB0FCD" w:rsidRPr="008146BB" w:rsidRDefault="00DB0FCD" w:rsidP="00DB0FCD">
      <w:pPr>
        <w:pStyle w:val="berschrift1"/>
      </w:pPr>
      <w:r w:rsidRPr="008146BB">
        <w:t xml:space="preserve">Durch die Projektergebnisse </w:t>
      </w:r>
      <w:r w:rsidRPr="00DB0FCD">
        <w:t>erzielte</w:t>
      </w:r>
      <w:r w:rsidRPr="008146BB">
        <w:t xml:space="preserve"> Fortschritte</w:t>
      </w:r>
    </w:p>
    <w:p w14:paraId="5CB9C46C" w14:textId="77777777" w:rsidR="00DB0FCD" w:rsidRPr="008146BB" w:rsidRDefault="00DB0FCD" w:rsidP="00DB0FCD"/>
    <w:p w14:paraId="5DB14517" w14:textId="77777777" w:rsidR="00DB0FCD" w:rsidRPr="008146BB" w:rsidRDefault="00DB0FCD" w:rsidP="00DB0FCD"/>
    <w:p w14:paraId="74B465BC" w14:textId="77777777" w:rsidR="00DB0FCD" w:rsidRPr="008146BB" w:rsidRDefault="00DB0FCD" w:rsidP="00DB0FCD"/>
    <w:p w14:paraId="47AFCA18" w14:textId="77777777" w:rsidR="00DB0FCD" w:rsidRPr="008146BB" w:rsidRDefault="00DB0FCD" w:rsidP="00DB0FCD">
      <w:pPr>
        <w:pStyle w:val="berschrift1"/>
      </w:pPr>
      <w:r w:rsidRPr="008146BB">
        <w:t xml:space="preserve">Nutzen und praktische </w:t>
      </w:r>
      <w:r w:rsidRPr="00DB0FCD">
        <w:t>Verwertbarkeit</w:t>
      </w:r>
      <w:r w:rsidRPr="008146BB">
        <w:t xml:space="preserve"> der Ergebnisse und Erfahrungen</w:t>
      </w:r>
    </w:p>
    <w:p w14:paraId="3DE8CAAB" w14:textId="77777777" w:rsidR="00DB0FCD" w:rsidRPr="008146BB" w:rsidRDefault="00DB0FCD" w:rsidP="00DB0FCD"/>
    <w:p w14:paraId="26B3D4B2" w14:textId="77777777" w:rsidR="00DB0FCD" w:rsidRPr="008146BB" w:rsidRDefault="00DB0FCD" w:rsidP="00DB0FCD"/>
    <w:p w14:paraId="5BF36A95" w14:textId="77777777" w:rsidR="00DB0FCD" w:rsidRPr="008146BB" w:rsidRDefault="00DB0FCD" w:rsidP="00DB0FCD"/>
    <w:p w14:paraId="244CBFA1" w14:textId="77777777" w:rsidR="00DB0FCD" w:rsidRPr="008146BB" w:rsidRDefault="00DB0FCD" w:rsidP="00DB0FCD">
      <w:pPr>
        <w:pStyle w:val="berschrift1"/>
      </w:pPr>
      <w:r w:rsidRPr="008146BB">
        <w:t>Konzept zum Ergebnistransfer auch in projektfremde Anwendungen und Branchen</w:t>
      </w:r>
    </w:p>
    <w:p w14:paraId="272C3167" w14:textId="77777777" w:rsidR="004E32BD" w:rsidRPr="004E32BD" w:rsidRDefault="004E32BD" w:rsidP="00DB0FCD">
      <w:pPr>
        <w:pStyle w:val="KapitelohneNummerierung"/>
      </w:pPr>
    </w:p>
    <w:sectPr w:rsidR="004E32BD" w:rsidRPr="004E32BD" w:rsidSect="00487B05"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8194" w14:textId="77777777" w:rsidR="00656EA9" w:rsidRDefault="00656EA9" w:rsidP="00656EA9">
      <w:r>
        <w:separator/>
      </w:r>
    </w:p>
  </w:endnote>
  <w:endnote w:type="continuationSeparator" w:id="0">
    <w:p w14:paraId="7916BE7A" w14:textId="77777777" w:rsidR="00656EA9" w:rsidRDefault="00656EA9" w:rsidP="0065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562293975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61923AFF" w14:textId="3898E713" w:rsidR="00656EA9" w:rsidRPr="00364678" w:rsidRDefault="00656EA9" w:rsidP="00F72E8A">
        <w:pPr>
          <w:pStyle w:val="Fuzeile"/>
          <w:jc w:val="center"/>
          <w:rPr>
            <w:i/>
            <w:iCs/>
            <w:szCs w:val="20"/>
          </w:rPr>
        </w:pPr>
        <w:r w:rsidRPr="00364678">
          <w:rPr>
            <w:i/>
            <w:iCs/>
            <w:szCs w:val="20"/>
          </w:rPr>
          <w:fldChar w:fldCharType="begin"/>
        </w:r>
        <w:r w:rsidRPr="00364678">
          <w:rPr>
            <w:i/>
            <w:iCs/>
            <w:szCs w:val="20"/>
          </w:rPr>
          <w:instrText>PAGE   \* MERGEFORMAT</w:instrText>
        </w:r>
        <w:r w:rsidRPr="00364678">
          <w:rPr>
            <w:i/>
            <w:iCs/>
            <w:szCs w:val="20"/>
          </w:rPr>
          <w:fldChar w:fldCharType="separate"/>
        </w:r>
        <w:r w:rsidRPr="00364678">
          <w:rPr>
            <w:i/>
            <w:iCs/>
            <w:szCs w:val="20"/>
          </w:rPr>
          <w:t>2</w:t>
        </w:r>
        <w:r w:rsidRPr="00364678">
          <w:rPr>
            <w:i/>
            <w:iCs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E833" w14:textId="693D4F6B" w:rsidR="00F45805" w:rsidRDefault="00F45805">
    <w:pPr>
      <w:pStyle w:val="Fuzeile"/>
      <w:jc w:val="center"/>
    </w:pPr>
  </w:p>
  <w:p w14:paraId="405A823B" w14:textId="77777777" w:rsidR="00F45805" w:rsidRDefault="00F458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859172"/>
      <w:docPartObj>
        <w:docPartGallery w:val="Page Numbers (Bottom of Page)"/>
        <w:docPartUnique/>
      </w:docPartObj>
    </w:sdtPr>
    <w:sdtEndPr/>
    <w:sdtContent>
      <w:p w14:paraId="5D81D00E" w14:textId="5A2D086B" w:rsidR="004E32BD" w:rsidRDefault="004E32BD" w:rsidP="00F4580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74A4" w14:textId="77777777" w:rsidR="00656EA9" w:rsidRDefault="00656EA9" w:rsidP="00656EA9">
      <w:r>
        <w:separator/>
      </w:r>
    </w:p>
  </w:footnote>
  <w:footnote w:type="continuationSeparator" w:id="0">
    <w:p w14:paraId="0CE7406B" w14:textId="77777777" w:rsidR="00656EA9" w:rsidRDefault="00656EA9" w:rsidP="0065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29B7" w14:textId="3C7E055E" w:rsidR="004E32BD" w:rsidRPr="00487B05" w:rsidRDefault="00487B05" w:rsidP="00487B05">
    <w:pPr>
      <w:pStyle w:val="Kopfzeile"/>
    </w:pPr>
    <w:r>
      <w:t>Berichtsblatt</w:t>
    </w:r>
    <w:r w:rsidRPr="00F72E8A">
      <w:ptab w:relativeTo="margin" w:alignment="center" w:leader="none"/>
    </w:r>
    <w:r w:rsidRPr="00F72E8A">
      <w:rPr>
        <w:highlight w:val="yellow"/>
      </w:rPr>
      <w:t>Akronym</w:t>
    </w:r>
    <w:r w:rsidRPr="00F72E8A">
      <w:ptab w:relativeTo="margin" w:alignment="right" w:leader="none"/>
    </w:r>
    <w:r w:rsidRPr="00F72E8A">
      <w:rPr>
        <w:highlight w:val="yellow"/>
      </w:rPr>
      <w:t>Förderkennzeichen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6BF"/>
    <w:multiLevelType w:val="hybridMultilevel"/>
    <w:tmpl w:val="070EF03C"/>
    <w:lvl w:ilvl="0" w:tplc="83A4B9D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4118"/>
    <w:multiLevelType w:val="hybridMultilevel"/>
    <w:tmpl w:val="0D444A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0782"/>
    <w:multiLevelType w:val="multilevel"/>
    <w:tmpl w:val="D9A4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133A69"/>
    <w:multiLevelType w:val="multilevel"/>
    <w:tmpl w:val="F90AADC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86C4AF8"/>
    <w:multiLevelType w:val="multilevel"/>
    <w:tmpl w:val="54A46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6"/>
    <w:rsid w:val="00041FB3"/>
    <w:rsid w:val="00060DE8"/>
    <w:rsid w:val="0009547D"/>
    <w:rsid w:val="000D011B"/>
    <w:rsid w:val="000D1CF1"/>
    <w:rsid w:val="001048C1"/>
    <w:rsid w:val="001B20BE"/>
    <w:rsid w:val="001E546F"/>
    <w:rsid w:val="00277157"/>
    <w:rsid w:val="002A59E6"/>
    <w:rsid w:val="00364678"/>
    <w:rsid w:val="003A2976"/>
    <w:rsid w:val="003C4CBB"/>
    <w:rsid w:val="0041080C"/>
    <w:rsid w:val="00476455"/>
    <w:rsid w:val="00487B05"/>
    <w:rsid w:val="004B1D90"/>
    <w:rsid w:val="004D7373"/>
    <w:rsid w:val="004E32BD"/>
    <w:rsid w:val="004E7214"/>
    <w:rsid w:val="004F1A6D"/>
    <w:rsid w:val="005062C7"/>
    <w:rsid w:val="005812E9"/>
    <w:rsid w:val="005B07C9"/>
    <w:rsid w:val="005C5063"/>
    <w:rsid w:val="005E3FC8"/>
    <w:rsid w:val="00656EA9"/>
    <w:rsid w:val="0066637D"/>
    <w:rsid w:val="006718DF"/>
    <w:rsid w:val="00697210"/>
    <w:rsid w:val="006A28E9"/>
    <w:rsid w:val="00716A59"/>
    <w:rsid w:val="00767480"/>
    <w:rsid w:val="007C77A9"/>
    <w:rsid w:val="00804A15"/>
    <w:rsid w:val="008644DB"/>
    <w:rsid w:val="00877849"/>
    <w:rsid w:val="00897A33"/>
    <w:rsid w:val="008A49F3"/>
    <w:rsid w:val="008C3449"/>
    <w:rsid w:val="009027A6"/>
    <w:rsid w:val="009743E9"/>
    <w:rsid w:val="009C56EA"/>
    <w:rsid w:val="009E7CB7"/>
    <w:rsid w:val="00A15F23"/>
    <w:rsid w:val="00A22619"/>
    <w:rsid w:val="00A41C94"/>
    <w:rsid w:val="00A61325"/>
    <w:rsid w:val="00A854F8"/>
    <w:rsid w:val="00A90DD0"/>
    <w:rsid w:val="00AC6862"/>
    <w:rsid w:val="00AF2716"/>
    <w:rsid w:val="00B65E8C"/>
    <w:rsid w:val="00B74D83"/>
    <w:rsid w:val="00B82A96"/>
    <w:rsid w:val="00BD088C"/>
    <w:rsid w:val="00BD52AA"/>
    <w:rsid w:val="00BF0245"/>
    <w:rsid w:val="00C46DAC"/>
    <w:rsid w:val="00C7380A"/>
    <w:rsid w:val="00C77A73"/>
    <w:rsid w:val="00C92E91"/>
    <w:rsid w:val="00CC2BFB"/>
    <w:rsid w:val="00CE642A"/>
    <w:rsid w:val="00D242C7"/>
    <w:rsid w:val="00D80F88"/>
    <w:rsid w:val="00D90AB9"/>
    <w:rsid w:val="00D916EB"/>
    <w:rsid w:val="00DB0FCD"/>
    <w:rsid w:val="00E7153A"/>
    <w:rsid w:val="00EA5C27"/>
    <w:rsid w:val="00F31B0B"/>
    <w:rsid w:val="00F45805"/>
    <w:rsid w:val="00F670F2"/>
    <w:rsid w:val="00F72E8A"/>
    <w:rsid w:val="00F91018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4C8993C"/>
  <w15:docId w15:val="{0291D482-C465-4195-84EF-E0BE8013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43E9"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B0FCD"/>
    <w:pPr>
      <w:keepNext/>
      <w:keepLines/>
      <w:numPr>
        <w:numId w:val="7"/>
      </w:numPr>
      <w:spacing w:before="240" w:after="240"/>
      <w:ind w:left="578" w:hanging="578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nhideWhenUsed/>
    <w:qFormat/>
    <w:rsid w:val="00487B05"/>
    <w:pPr>
      <w:numPr>
        <w:ilvl w:val="1"/>
      </w:numPr>
      <w:spacing w:before="120" w:after="120"/>
      <w:ind w:left="578" w:hanging="578"/>
      <w:outlineLvl w:val="1"/>
    </w:pPr>
    <w:rPr>
      <w:sz w:val="28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9743E9"/>
    <w:pPr>
      <w:keepNext/>
      <w:keepLines/>
      <w:numPr>
        <w:ilvl w:val="2"/>
        <w:numId w:val="7"/>
      </w:numPr>
      <w:spacing w:before="40"/>
      <w:outlineLvl w:val="2"/>
    </w:pPr>
    <w:rPr>
      <w:rFonts w:eastAsiaTheme="majorEastAsia" w:cstheme="majorBidi"/>
      <w:i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A5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16A5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16A5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16A5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16A5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16A5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B0FCD"/>
    <w:rPr>
      <w:rFonts w:ascii="Arial" w:eastAsiaTheme="majorEastAsia" w:hAnsi="Arial" w:cstheme="majorBidi"/>
      <w:sz w:val="32"/>
      <w:szCs w:val="32"/>
    </w:rPr>
  </w:style>
  <w:style w:type="character" w:styleId="IntensiveHervorhebung">
    <w:name w:val="Intense Emphasis"/>
    <w:basedOn w:val="Absatz-Standardschriftart"/>
    <w:uiPriority w:val="21"/>
    <w:rsid w:val="00656EA9"/>
    <w:rPr>
      <w:i/>
      <w:iCs/>
      <w:color w:val="1F497D" w:themeColor="text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56E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EA9"/>
    <w:rPr>
      <w:i/>
      <w:iCs/>
      <w:color w:val="1F497D" w:themeColor="text2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656EA9"/>
    <w:rPr>
      <w:b/>
      <w:bCs/>
      <w:smallCaps/>
      <w:color w:val="1F497D" w:themeColor="text2"/>
      <w:spacing w:val="5"/>
    </w:rPr>
  </w:style>
  <w:style w:type="paragraph" w:styleId="Kopfzeile">
    <w:name w:val="header"/>
    <w:basedOn w:val="Standard"/>
    <w:link w:val="KopfzeileZchn"/>
    <w:autoRedefine/>
    <w:unhideWhenUsed/>
    <w:qFormat/>
    <w:rsid w:val="004E32B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4E32BD"/>
  </w:style>
  <w:style w:type="paragraph" w:styleId="Fuzeile">
    <w:name w:val="footer"/>
    <w:basedOn w:val="Standard"/>
    <w:link w:val="FuzeileZchn"/>
    <w:autoRedefine/>
    <w:uiPriority w:val="99"/>
    <w:unhideWhenUsed/>
    <w:qFormat/>
    <w:rsid w:val="00F45805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5805"/>
    <w:rPr>
      <w:szCs w:val="24"/>
    </w:rPr>
  </w:style>
  <w:style w:type="paragraph" w:styleId="Titel">
    <w:name w:val="Title"/>
    <w:basedOn w:val="Standard"/>
    <w:next w:val="Standard"/>
    <w:link w:val="TitelZchn"/>
    <w:autoRedefine/>
    <w:qFormat/>
    <w:rsid w:val="005E3FC8"/>
    <w:pPr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E3FC8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customStyle="1" w:styleId="KapitelohneNummerierung">
    <w:name w:val="Kapitel ohne Nummerierung"/>
    <w:basedOn w:val="berschrift1"/>
    <w:next w:val="Standard"/>
    <w:link w:val="KapitelohneNummerierungZchn"/>
    <w:autoRedefine/>
    <w:qFormat/>
    <w:rsid w:val="000D011B"/>
    <w:pPr>
      <w:numPr>
        <w:numId w:val="0"/>
      </w:numPr>
    </w:pPr>
  </w:style>
  <w:style w:type="paragraph" w:customStyle="1" w:styleId="Unterkapitel">
    <w:name w:val="Unterkapitel"/>
    <w:basedOn w:val="Standard"/>
    <w:link w:val="UnterkapitelZchn"/>
    <w:rsid w:val="00BD088C"/>
  </w:style>
  <w:style w:type="character" w:customStyle="1" w:styleId="KapitelohneNummerierungZchn">
    <w:name w:val="Kapitel ohne Nummerierung Zchn"/>
    <w:basedOn w:val="berschrift1Zchn"/>
    <w:link w:val="KapitelohneNummerierung"/>
    <w:rsid w:val="000D011B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487B05"/>
    <w:rPr>
      <w:rFonts w:ascii="Arial" w:eastAsiaTheme="majorEastAsia" w:hAnsi="Arial" w:cstheme="majorBidi"/>
      <w:sz w:val="28"/>
      <w:szCs w:val="26"/>
    </w:rPr>
  </w:style>
  <w:style w:type="character" w:customStyle="1" w:styleId="UnterkapitelZchn">
    <w:name w:val="Unterkapitel Zchn"/>
    <w:basedOn w:val="Absatz-Standardschriftart"/>
    <w:link w:val="Unterkapitel"/>
    <w:rsid w:val="00BD088C"/>
    <w:rPr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1048C1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semiHidden/>
    <w:rsid w:val="009743E9"/>
    <w:rPr>
      <w:rFonts w:ascii="Arial" w:eastAsiaTheme="majorEastAsia" w:hAnsi="Arial" w:cstheme="majorBidi"/>
      <w:i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1048C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048C1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1048C1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716A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716A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16A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16A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16A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716A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basedOn w:val="Standard"/>
    <w:next w:val="Standard"/>
    <w:autoRedefine/>
    <w:unhideWhenUsed/>
    <w:qFormat/>
    <w:rsid w:val="007C77A9"/>
    <w:pPr>
      <w:spacing w:after="200"/>
    </w:pPr>
    <w:rPr>
      <w:i/>
      <w:iCs/>
      <w:szCs w:val="18"/>
    </w:rPr>
  </w:style>
  <w:style w:type="table" w:styleId="Tabellenraster">
    <w:name w:val="Table Grid"/>
    <w:basedOn w:val="NormaleTabelle"/>
    <w:rsid w:val="007C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7C77A9"/>
  </w:style>
  <w:style w:type="paragraph" w:styleId="Untertitel">
    <w:name w:val="Subtitle"/>
    <w:basedOn w:val="berschrift2"/>
    <w:next w:val="Standard"/>
    <w:link w:val="UntertitelZchn"/>
    <w:autoRedefine/>
    <w:rsid w:val="004E32BD"/>
    <w:pPr>
      <w:numPr>
        <w:numId w:val="0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4E32BD"/>
    <w:rPr>
      <w:rFonts w:eastAsiaTheme="minorEastAsia" w:cstheme="minorBidi"/>
      <w:color w:val="5A5A5A" w:themeColor="text1" w:themeTint="A5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WPLUS\Berichte-f&#252;r-PUDI-an-LUBW\Musterdeckbl&#228;tter\Musterdeckblatt%20Schlussbericht%20BWPLUS%2009-2023_aktuelle%20Versi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C9A1-FD20-4957-AC7F-43A40C3A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Musterdeckblatt Schlussbericht BWPLUS 09-2023_aktuelle Version</Template>
  <TotalTime>0</TotalTime>
  <Pages>2</Pages>
  <Words>167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Musterdeckblatt Schlussbericht BWPLUS</vt:lpstr>
    </vt:vector>
  </TitlesOfParts>
  <Company>FZK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Musterdeckblatt Schlussbericht BWPLUS</dc:title>
  <dc:creator>Hrabowski, Jennifer (PTKA)</dc:creator>
  <cp:lastModifiedBy>Hrabowski, Jennifer (PTKA)</cp:lastModifiedBy>
  <cp:revision>5</cp:revision>
  <dcterms:created xsi:type="dcterms:W3CDTF">2024-07-24T14:30:00Z</dcterms:created>
  <dcterms:modified xsi:type="dcterms:W3CDTF">2024-12-05T13:33:00Z</dcterms:modified>
  <cp:contentStatus>Stand: Juni 2010</cp:contentStatus>
</cp:coreProperties>
</file>