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4761" w14:textId="678D52EE" w:rsidR="00897A33" w:rsidRPr="009743E9" w:rsidRDefault="005812E9" w:rsidP="005E3FC8">
      <w:pPr>
        <w:pStyle w:val="Titel"/>
      </w:pPr>
      <w:r w:rsidRPr="009743E9">
        <w:t>Abschlussbericht</w:t>
      </w:r>
      <w:r w:rsidR="00697210" w:rsidRPr="009743E9">
        <w:t xml:space="preserve"> BWPLUS</w:t>
      </w:r>
    </w:p>
    <w:p w14:paraId="3830132E" w14:textId="77777777" w:rsidR="00697210" w:rsidRPr="009743E9" w:rsidRDefault="00697210" w:rsidP="00697210">
      <w:pPr>
        <w:jc w:val="center"/>
        <w:rPr>
          <w:rFonts w:cs="Arial"/>
        </w:rPr>
      </w:pPr>
    </w:p>
    <w:p w14:paraId="275C955E" w14:textId="77777777" w:rsidR="000D1CF1" w:rsidRPr="009743E9" w:rsidRDefault="000D1CF1" w:rsidP="00697210">
      <w:pPr>
        <w:jc w:val="center"/>
        <w:rPr>
          <w:rFonts w:cs="Arial"/>
        </w:rPr>
      </w:pPr>
    </w:p>
    <w:p w14:paraId="25DAFFD5" w14:textId="77777777" w:rsidR="000D1CF1" w:rsidRPr="009743E9" w:rsidRDefault="000D1CF1" w:rsidP="00697210">
      <w:pPr>
        <w:jc w:val="center"/>
        <w:rPr>
          <w:rFonts w:cs="Arial"/>
        </w:rPr>
      </w:pPr>
    </w:p>
    <w:p w14:paraId="5D954932" w14:textId="77777777" w:rsidR="000D1CF1" w:rsidRPr="009743E9" w:rsidRDefault="000D1CF1" w:rsidP="00697210">
      <w:pPr>
        <w:jc w:val="center"/>
        <w:rPr>
          <w:rFonts w:cs="Arial"/>
        </w:rPr>
      </w:pPr>
    </w:p>
    <w:p w14:paraId="4325F38E" w14:textId="77777777" w:rsidR="00697210" w:rsidRPr="009743E9" w:rsidRDefault="00697210" w:rsidP="00697210">
      <w:pPr>
        <w:jc w:val="center"/>
        <w:rPr>
          <w:rFonts w:cs="Arial"/>
        </w:rPr>
      </w:pPr>
    </w:p>
    <w:p w14:paraId="144250C0" w14:textId="77777777" w:rsidR="00697210" w:rsidRPr="009743E9" w:rsidRDefault="00697210" w:rsidP="00697210">
      <w:pPr>
        <w:jc w:val="center"/>
        <w:rPr>
          <w:rFonts w:cs="Arial"/>
        </w:rPr>
      </w:pPr>
    </w:p>
    <w:p w14:paraId="4F20A1A7" w14:textId="77777777" w:rsidR="00697210" w:rsidRPr="009743E9" w:rsidRDefault="001B20BE" w:rsidP="005E3FC8">
      <w:pPr>
        <w:pStyle w:val="Titel"/>
      </w:pPr>
      <w:r w:rsidRPr="009743E9">
        <w:rPr>
          <w:highlight w:val="yellow"/>
        </w:rPr>
        <w:t>Titel</w:t>
      </w:r>
    </w:p>
    <w:p w14:paraId="31E65D95" w14:textId="77777777" w:rsidR="00697210" w:rsidRPr="009743E9" w:rsidRDefault="00697210" w:rsidP="00697210">
      <w:pPr>
        <w:jc w:val="center"/>
        <w:rPr>
          <w:rFonts w:cs="Arial"/>
        </w:rPr>
      </w:pPr>
    </w:p>
    <w:p w14:paraId="6DA0F5C4" w14:textId="77777777" w:rsidR="00697210" w:rsidRPr="009743E9" w:rsidRDefault="00697210" w:rsidP="00697210">
      <w:pPr>
        <w:jc w:val="center"/>
        <w:rPr>
          <w:rFonts w:cs="Arial"/>
        </w:rPr>
      </w:pPr>
    </w:p>
    <w:p w14:paraId="53015BD5" w14:textId="77777777" w:rsidR="00697210" w:rsidRPr="009743E9" w:rsidRDefault="00697210" w:rsidP="00697210">
      <w:pPr>
        <w:jc w:val="center"/>
        <w:rPr>
          <w:rFonts w:cs="Arial"/>
        </w:rPr>
      </w:pPr>
      <w:r w:rsidRPr="009743E9">
        <w:rPr>
          <w:rFonts w:cs="Arial"/>
        </w:rPr>
        <w:t>von</w:t>
      </w:r>
    </w:p>
    <w:p w14:paraId="762CEF7D" w14:textId="77777777" w:rsidR="000D1CF1" w:rsidRPr="009743E9" w:rsidRDefault="000D1CF1" w:rsidP="00697210">
      <w:pPr>
        <w:jc w:val="center"/>
        <w:rPr>
          <w:rFonts w:cs="Arial"/>
        </w:rPr>
      </w:pPr>
    </w:p>
    <w:p w14:paraId="34EC8AF1" w14:textId="56441F91" w:rsidR="00697210" w:rsidRPr="009743E9" w:rsidRDefault="001B20BE" w:rsidP="00697210">
      <w:pPr>
        <w:jc w:val="center"/>
        <w:rPr>
          <w:rFonts w:cs="Arial"/>
        </w:rPr>
      </w:pPr>
      <w:r w:rsidRPr="009743E9">
        <w:rPr>
          <w:rFonts w:cs="Arial"/>
          <w:highlight w:val="yellow"/>
        </w:rPr>
        <w:t>Eva Muster</w:t>
      </w:r>
      <w:r w:rsidR="00877849" w:rsidRPr="009743E9">
        <w:rPr>
          <w:rFonts w:cs="Arial"/>
          <w:highlight w:val="yellow"/>
        </w:rPr>
        <w:t>frau</w:t>
      </w:r>
      <w:r w:rsidRPr="009743E9">
        <w:rPr>
          <w:rFonts w:cs="Arial"/>
          <w:highlight w:val="yellow"/>
        </w:rPr>
        <w:t>, Paul Mustermann</w:t>
      </w:r>
    </w:p>
    <w:p w14:paraId="719B1531" w14:textId="77777777" w:rsidR="00697210" w:rsidRPr="009743E9" w:rsidRDefault="00697210" w:rsidP="00697210">
      <w:pPr>
        <w:jc w:val="center"/>
        <w:rPr>
          <w:rFonts w:cs="Arial"/>
        </w:rPr>
      </w:pPr>
    </w:p>
    <w:p w14:paraId="6588EA3E" w14:textId="77777777" w:rsidR="000D1CF1" w:rsidRPr="009743E9" w:rsidRDefault="000D1CF1" w:rsidP="00697210">
      <w:pPr>
        <w:jc w:val="center"/>
        <w:rPr>
          <w:rFonts w:cs="Arial"/>
        </w:rPr>
      </w:pPr>
    </w:p>
    <w:p w14:paraId="508F26A9" w14:textId="77777777" w:rsidR="00697210" w:rsidRPr="009743E9" w:rsidRDefault="00AF2716" w:rsidP="00697210">
      <w:pPr>
        <w:jc w:val="center"/>
        <w:rPr>
          <w:rFonts w:cs="Arial"/>
          <w:highlight w:val="yellow"/>
        </w:rPr>
      </w:pPr>
      <w:r w:rsidRPr="009743E9">
        <w:rPr>
          <w:rFonts w:cs="Arial"/>
          <w:highlight w:val="yellow"/>
        </w:rPr>
        <w:t>Musteruniversität YX</w:t>
      </w:r>
    </w:p>
    <w:p w14:paraId="1ECB0EF1" w14:textId="0CBFEFE5" w:rsidR="00697210" w:rsidRPr="009743E9" w:rsidRDefault="00AF2716" w:rsidP="00697210">
      <w:pPr>
        <w:jc w:val="center"/>
        <w:rPr>
          <w:rFonts w:cs="Arial"/>
        </w:rPr>
      </w:pPr>
      <w:r w:rsidRPr="009743E9">
        <w:rPr>
          <w:rFonts w:cs="Arial"/>
          <w:highlight w:val="yellow"/>
        </w:rPr>
        <w:t>Musterinstitut XY</w:t>
      </w:r>
    </w:p>
    <w:p w14:paraId="3A62D44C" w14:textId="00ED9A60" w:rsidR="00364678" w:rsidRPr="009743E9" w:rsidRDefault="00364678" w:rsidP="00697210">
      <w:pPr>
        <w:jc w:val="center"/>
        <w:rPr>
          <w:rFonts w:cs="Arial"/>
        </w:rPr>
      </w:pPr>
      <w:r w:rsidRPr="009743E9">
        <w:rPr>
          <w:rFonts w:cs="Arial"/>
          <w:highlight w:val="yellow"/>
        </w:rPr>
        <w:t>Musterfirma XY</w:t>
      </w:r>
    </w:p>
    <w:p w14:paraId="6F08FC74" w14:textId="77777777" w:rsidR="00697210" w:rsidRPr="009743E9" w:rsidRDefault="00697210" w:rsidP="00697210">
      <w:pPr>
        <w:jc w:val="center"/>
        <w:rPr>
          <w:rFonts w:cs="Arial"/>
        </w:rPr>
      </w:pPr>
    </w:p>
    <w:p w14:paraId="46C9E43A" w14:textId="77777777" w:rsidR="00697210" w:rsidRPr="009743E9" w:rsidRDefault="00697210" w:rsidP="00697210">
      <w:pPr>
        <w:jc w:val="center"/>
        <w:rPr>
          <w:rFonts w:cs="Arial"/>
        </w:rPr>
      </w:pPr>
    </w:p>
    <w:p w14:paraId="4A456919" w14:textId="77777777" w:rsidR="00697210" w:rsidRPr="009743E9" w:rsidRDefault="00697210" w:rsidP="00697210">
      <w:pPr>
        <w:jc w:val="center"/>
        <w:rPr>
          <w:rFonts w:cs="Arial"/>
        </w:rPr>
      </w:pPr>
    </w:p>
    <w:p w14:paraId="63DDD0BA" w14:textId="4D568F30" w:rsidR="00697210" w:rsidRPr="009743E9" w:rsidRDefault="00697210" w:rsidP="00697210">
      <w:pPr>
        <w:jc w:val="center"/>
        <w:rPr>
          <w:rFonts w:cs="Arial"/>
          <w:highlight w:val="yellow"/>
        </w:rPr>
      </w:pPr>
      <w:r w:rsidRPr="009743E9">
        <w:rPr>
          <w:rFonts w:cs="Arial"/>
        </w:rPr>
        <w:t xml:space="preserve">Förderkennzeichen: </w:t>
      </w:r>
      <w:r w:rsidRPr="009743E9">
        <w:rPr>
          <w:rFonts w:cs="Arial"/>
          <w:highlight w:val="yellow"/>
        </w:rPr>
        <w:t>BW</w:t>
      </w:r>
      <w:r w:rsidR="00364678" w:rsidRPr="009743E9">
        <w:rPr>
          <w:rFonts w:cs="Arial"/>
          <w:highlight w:val="yellow"/>
        </w:rPr>
        <w:t>/L75</w:t>
      </w:r>
      <w:r w:rsidR="004F1A6D" w:rsidRPr="009743E9">
        <w:rPr>
          <w:rFonts w:cs="Arial"/>
          <w:highlight w:val="yellow"/>
        </w:rPr>
        <w:t xml:space="preserve"> </w:t>
      </w:r>
      <w:r w:rsidR="001B20BE" w:rsidRPr="009743E9">
        <w:rPr>
          <w:rFonts w:cs="Arial"/>
          <w:highlight w:val="yellow"/>
        </w:rPr>
        <w:t>xx</w:t>
      </w:r>
      <w:r w:rsidR="001E546F" w:rsidRPr="009743E9">
        <w:rPr>
          <w:rFonts w:cs="Arial"/>
          <w:highlight w:val="yellow"/>
        </w:rPr>
        <w:t xml:space="preserve"> xx</w:t>
      </w:r>
      <w:r w:rsidR="00364678" w:rsidRPr="009743E9">
        <w:rPr>
          <w:rFonts w:cs="Arial"/>
          <w:highlight w:val="yellow"/>
        </w:rPr>
        <w:t>x</w:t>
      </w:r>
    </w:p>
    <w:p w14:paraId="3742C569" w14:textId="77777777" w:rsidR="00804A15" w:rsidRPr="009743E9" w:rsidRDefault="00804A15" w:rsidP="00697210">
      <w:pPr>
        <w:jc w:val="center"/>
        <w:rPr>
          <w:rFonts w:cs="Arial"/>
          <w:highlight w:val="yellow"/>
        </w:rPr>
      </w:pPr>
    </w:p>
    <w:p w14:paraId="66067DFA" w14:textId="77777777" w:rsidR="00804A15" w:rsidRPr="009743E9" w:rsidRDefault="00A15F23" w:rsidP="00804A15">
      <w:pPr>
        <w:jc w:val="center"/>
        <w:rPr>
          <w:rFonts w:cs="Arial"/>
        </w:rPr>
      </w:pPr>
      <w:r w:rsidRPr="009743E9">
        <w:rPr>
          <w:rFonts w:cs="Arial"/>
        </w:rPr>
        <w:t xml:space="preserve">Laufzeit: </w:t>
      </w:r>
      <w:r w:rsidR="00804A15" w:rsidRPr="009743E9">
        <w:rPr>
          <w:rFonts w:cs="Arial"/>
          <w:highlight w:val="yellow"/>
        </w:rPr>
        <w:t>xx.xx.xx - xx.xx.xx</w:t>
      </w:r>
    </w:p>
    <w:p w14:paraId="4F9D57F2" w14:textId="221BBF48" w:rsidR="00A15F23" w:rsidRPr="009743E9" w:rsidRDefault="00A15F23" w:rsidP="00697210">
      <w:pPr>
        <w:jc w:val="center"/>
        <w:rPr>
          <w:rFonts w:cs="Arial"/>
        </w:rPr>
      </w:pPr>
    </w:p>
    <w:p w14:paraId="6243B9BA" w14:textId="77777777" w:rsidR="00697210" w:rsidRPr="009743E9" w:rsidRDefault="00697210" w:rsidP="00697210">
      <w:pPr>
        <w:jc w:val="center"/>
        <w:rPr>
          <w:rFonts w:cs="Arial"/>
        </w:rPr>
      </w:pPr>
    </w:p>
    <w:p w14:paraId="5B38F41A" w14:textId="77777777" w:rsidR="00697210" w:rsidRPr="009743E9" w:rsidRDefault="00697210" w:rsidP="00697210">
      <w:pPr>
        <w:jc w:val="center"/>
        <w:rPr>
          <w:rFonts w:cs="Arial"/>
        </w:rPr>
      </w:pPr>
    </w:p>
    <w:p w14:paraId="32F979FD" w14:textId="77777777" w:rsidR="000D1CF1" w:rsidRPr="009743E9" w:rsidRDefault="000D1CF1" w:rsidP="00697210">
      <w:pPr>
        <w:jc w:val="center"/>
        <w:rPr>
          <w:rFonts w:cs="Arial"/>
        </w:rPr>
      </w:pPr>
    </w:p>
    <w:p w14:paraId="27C9B202" w14:textId="77777777" w:rsidR="000D1CF1" w:rsidRPr="009743E9" w:rsidRDefault="000D1CF1" w:rsidP="00697210">
      <w:pPr>
        <w:jc w:val="center"/>
        <w:rPr>
          <w:rFonts w:cs="Arial"/>
        </w:rPr>
      </w:pPr>
    </w:p>
    <w:p w14:paraId="7FBEBB0F" w14:textId="77777777" w:rsidR="000D1CF1" w:rsidRPr="009743E9" w:rsidRDefault="000D1CF1" w:rsidP="00697210">
      <w:pPr>
        <w:jc w:val="center"/>
        <w:rPr>
          <w:rFonts w:cs="Arial"/>
        </w:rPr>
      </w:pPr>
    </w:p>
    <w:p w14:paraId="531B2177" w14:textId="77777777" w:rsidR="000D1CF1" w:rsidRPr="009743E9" w:rsidRDefault="000D1CF1" w:rsidP="00697210">
      <w:pPr>
        <w:jc w:val="center"/>
        <w:rPr>
          <w:rFonts w:cs="Arial"/>
        </w:rPr>
      </w:pPr>
    </w:p>
    <w:p w14:paraId="52DFA52D" w14:textId="3410FBBD" w:rsidR="00697210" w:rsidRPr="009743E9" w:rsidRDefault="00D916EB" w:rsidP="00697210">
      <w:pPr>
        <w:jc w:val="center"/>
        <w:rPr>
          <w:rFonts w:cs="Arial"/>
        </w:rPr>
      </w:pPr>
      <w:bookmarkStart w:id="0" w:name="_Hlk153185194"/>
      <w:r w:rsidRPr="009743E9">
        <w:rPr>
          <w:rFonts w:cs="Arial"/>
        </w:rPr>
        <w:t>Finanziert aus Landesmitteln, die der Landtag Baden-Württemberg beschlossen hat.</w:t>
      </w:r>
    </w:p>
    <w:bookmarkEnd w:id="0"/>
    <w:p w14:paraId="239BE311" w14:textId="75F74F8B" w:rsidR="00697210" w:rsidRPr="009743E9" w:rsidRDefault="00697210">
      <w:pPr>
        <w:jc w:val="center"/>
        <w:rPr>
          <w:rFonts w:cs="Arial"/>
          <w:sz w:val="22"/>
          <w:szCs w:val="22"/>
        </w:rPr>
      </w:pPr>
    </w:p>
    <w:p w14:paraId="2BB36ED3" w14:textId="77777777" w:rsidR="00D916EB" w:rsidRPr="009743E9" w:rsidRDefault="00D916EB">
      <w:pPr>
        <w:jc w:val="center"/>
        <w:rPr>
          <w:rFonts w:cs="Arial"/>
          <w:sz w:val="22"/>
          <w:szCs w:val="22"/>
        </w:rPr>
      </w:pPr>
    </w:p>
    <w:p w14:paraId="2E62D54C" w14:textId="77777777" w:rsidR="00697210" w:rsidRPr="009743E9" w:rsidRDefault="00697210" w:rsidP="00697210">
      <w:pPr>
        <w:jc w:val="center"/>
        <w:rPr>
          <w:rFonts w:cs="Arial"/>
        </w:rPr>
      </w:pPr>
    </w:p>
    <w:p w14:paraId="209DA173" w14:textId="77777777" w:rsidR="00697210" w:rsidRPr="009743E9" w:rsidRDefault="00697210" w:rsidP="00697210">
      <w:pPr>
        <w:jc w:val="center"/>
        <w:rPr>
          <w:rFonts w:cs="Arial"/>
        </w:rPr>
      </w:pPr>
    </w:p>
    <w:p w14:paraId="5A476E46" w14:textId="77777777" w:rsidR="00697210" w:rsidRPr="009743E9" w:rsidRDefault="00697210" w:rsidP="00697210">
      <w:pPr>
        <w:jc w:val="center"/>
        <w:rPr>
          <w:rFonts w:cs="Arial"/>
        </w:rPr>
      </w:pPr>
    </w:p>
    <w:p w14:paraId="015E67CC" w14:textId="77777777" w:rsidR="00697210" w:rsidRPr="009743E9" w:rsidRDefault="00697210" w:rsidP="00697210">
      <w:pPr>
        <w:jc w:val="center"/>
        <w:rPr>
          <w:rFonts w:cs="Arial"/>
        </w:rPr>
      </w:pPr>
    </w:p>
    <w:p w14:paraId="1DC0B3F6" w14:textId="2FB098EC" w:rsidR="00697210" w:rsidRPr="009743E9" w:rsidRDefault="00C7380A" w:rsidP="00697210">
      <w:pPr>
        <w:jc w:val="center"/>
        <w:rPr>
          <w:rFonts w:cs="Arial"/>
        </w:rPr>
      </w:pPr>
      <w:r w:rsidRPr="009743E9">
        <w:rPr>
          <w:rFonts w:cs="Arial"/>
          <w:highlight w:val="yellow"/>
        </w:rPr>
        <w:t>März 20</w:t>
      </w:r>
      <w:r w:rsidR="00FF6736" w:rsidRPr="009743E9">
        <w:rPr>
          <w:rFonts w:cs="Arial"/>
          <w:highlight w:val="yellow"/>
        </w:rPr>
        <w:t>XX</w:t>
      </w:r>
    </w:p>
    <w:p w14:paraId="2A11DA76" w14:textId="77777777" w:rsidR="00FF6736" w:rsidRPr="009743E9" w:rsidRDefault="00FF6736" w:rsidP="00697210">
      <w:pPr>
        <w:jc w:val="center"/>
        <w:rPr>
          <w:rFonts w:cs="Arial"/>
        </w:rPr>
      </w:pPr>
    </w:p>
    <w:p w14:paraId="519A31F6" w14:textId="237B9D4D" w:rsidR="00FF6736" w:rsidRPr="009743E9" w:rsidRDefault="00FF6736" w:rsidP="00697210">
      <w:pPr>
        <w:jc w:val="center"/>
        <w:rPr>
          <w:rFonts w:cs="Arial"/>
        </w:rPr>
      </w:pPr>
    </w:p>
    <w:p w14:paraId="584E4F97" w14:textId="4F502BAC" w:rsidR="00FF6736" w:rsidRPr="009743E9" w:rsidRDefault="00FF6736" w:rsidP="00697210">
      <w:pPr>
        <w:jc w:val="center"/>
        <w:rPr>
          <w:rFonts w:cs="Arial"/>
        </w:rPr>
      </w:pPr>
    </w:p>
    <w:p w14:paraId="51A83AD4" w14:textId="2F5D0A2B" w:rsidR="00656EA9" w:rsidRPr="009743E9" w:rsidRDefault="00DC14C5" w:rsidP="00697210">
      <w:pPr>
        <w:jc w:val="center"/>
        <w:rPr>
          <w:rFonts w:cs="Arial"/>
        </w:rPr>
      </w:pPr>
      <w:r w:rsidRPr="00DC14C5">
        <w:drawing>
          <wp:inline distT="0" distB="0" distL="0" distR="0" wp14:anchorId="1F5BDF3A" wp14:editId="228F721D">
            <wp:extent cx="3761905" cy="685714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5972F" w14:textId="77777777" w:rsidR="00F72E8A" w:rsidRDefault="00F72E8A">
      <w:pPr>
        <w:rPr>
          <w:rFonts w:cs="Arial"/>
        </w:rPr>
        <w:sectPr w:rsidR="00F72E8A" w:rsidSect="00F72E8A">
          <w:footerReference w:type="defaul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69AB0858" w14:textId="77777777" w:rsidR="000D011B" w:rsidRDefault="000D011B" w:rsidP="000D011B"/>
    <w:p w14:paraId="616C0955" w14:textId="77777777" w:rsidR="000D011B" w:rsidRDefault="000D011B" w:rsidP="000D011B"/>
    <w:p w14:paraId="08AEFB44" w14:textId="77777777" w:rsidR="000D011B" w:rsidRDefault="000D011B" w:rsidP="000D011B"/>
    <w:p w14:paraId="3BEA1D12" w14:textId="77777777" w:rsidR="000D011B" w:rsidRDefault="000D011B" w:rsidP="000D011B"/>
    <w:p w14:paraId="1F6A0C50" w14:textId="77777777" w:rsidR="000D011B" w:rsidRDefault="000D011B" w:rsidP="000D011B"/>
    <w:p w14:paraId="1E60C535" w14:textId="017A459E" w:rsidR="000D011B" w:rsidRDefault="000D011B" w:rsidP="000D011B"/>
    <w:p w14:paraId="4ACD7D30" w14:textId="77777777" w:rsidR="000D011B" w:rsidRDefault="000D011B" w:rsidP="000D011B"/>
    <w:p w14:paraId="6FD485F5" w14:textId="77777777" w:rsidR="000D011B" w:rsidRDefault="000D011B" w:rsidP="000D011B"/>
    <w:p w14:paraId="4723FE3E" w14:textId="77777777" w:rsidR="000D011B" w:rsidRDefault="000D011B" w:rsidP="000D011B"/>
    <w:p w14:paraId="4ADD5C47" w14:textId="77777777" w:rsidR="000D011B" w:rsidRDefault="000D011B" w:rsidP="000D011B"/>
    <w:p w14:paraId="2929DBC6" w14:textId="77777777" w:rsidR="000D011B" w:rsidRDefault="000D011B" w:rsidP="000D011B"/>
    <w:p w14:paraId="45E0F573" w14:textId="77777777" w:rsidR="000D011B" w:rsidRDefault="000D011B" w:rsidP="000D011B"/>
    <w:p w14:paraId="28E56641" w14:textId="77777777" w:rsidR="000D011B" w:rsidRDefault="000D011B" w:rsidP="000D011B"/>
    <w:p w14:paraId="039096B2" w14:textId="77777777" w:rsidR="000D011B" w:rsidRDefault="000D011B" w:rsidP="000D011B"/>
    <w:p w14:paraId="5CF1DE4A" w14:textId="77777777" w:rsidR="000D011B" w:rsidRDefault="000D011B" w:rsidP="000D011B"/>
    <w:p w14:paraId="45E99C7E" w14:textId="77777777" w:rsidR="000D011B" w:rsidRDefault="000D011B" w:rsidP="000D011B"/>
    <w:p w14:paraId="10E753D6" w14:textId="77777777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Dieses Dokument dient als Vorlage.</w:t>
      </w:r>
    </w:p>
    <w:p w14:paraId="158801BA" w14:textId="77777777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</w:p>
    <w:p w14:paraId="1DB6ECE7" w14:textId="1B19AE52" w:rsidR="000D011B" w:rsidRPr="009743E9" w:rsidRDefault="000D011B" w:rsidP="009743E9">
      <w:pPr>
        <w:shd w:val="clear" w:color="auto" w:fill="D9D9D9" w:themeFill="background1" w:themeFillShade="D9"/>
      </w:pPr>
      <w:r w:rsidRPr="009743E9">
        <w:rPr>
          <w:i/>
          <w:iCs/>
        </w:rPr>
        <w:t xml:space="preserve">Hinweise sind Grau hinterlegt </w:t>
      </w:r>
      <w:r w:rsidR="00A41C94" w:rsidRPr="009743E9">
        <w:rPr>
          <w:i/>
          <w:iCs/>
        </w:rPr>
        <w:t>–</w:t>
      </w:r>
      <w:r w:rsidRPr="009743E9">
        <w:rPr>
          <w:i/>
          <w:iCs/>
        </w:rPr>
        <w:t xml:space="preserve"> bitte löschen Sie diese vor Abgabe aus dem Dokument </w:t>
      </w:r>
    </w:p>
    <w:p w14:paraId="5779D2A8" w14:textId="7B0F9957" w:rsidR="000D011B" w:rsidRDefault="00335AFC" w:rsidP="00335AFC">
      <w:pPr>
        <w:shd w:val="clear" w:color="auto" w:fill="D9D9D9" w:themeFill="background1" w:themeFillShade="D9"/>
        <w:tabs>
          <w:tab w:val="left" w:pos="1740"/>
        </w:tabs>
        <w:rPr>
          <w:i/>
          <w:iCs/>
        </w:rPr>
      </w:pPr>
      <w:r>
        <w:rPr>
          <w:i/>
          <w:iCs/>
        </w:rPr>
        <w:t>Gelb hinterlegt Textteile passen Sie für Ihr Vorhaben an.</w:t>
      </w:r>
    </w:p>
    <w:p w14:paraId="13D9EA5D" w14:textId="2A00A45D" w:rsidR="005E3FC8" w:rsidRDefault="005E3FC8" w:rsidP="009743E9">
      <w:pPr>
        <w:shd w:val="clear" w:color="auto" w:fill="D9D9D9" w:themeFill="background1" w:themeFillShade="D9"/>
        <w:rPr>
          <w:i/>
          <w:iCs/>
        </w:rPr>
      </w:pPr>
    </w:p>
    <w:p w14:paraId="75AE4E90" w14:textId="77777777" w:rsidR="005E3FC8" w:rsidRPr="009743E9" w:rsidRDefault="005E3FC8" w:rsidP="009743E9">
      <w:pPr>
        <w:shd w:val="clear" w:color="auto" w:fill="D9D9D9" w:themeFill="background1" w:themeFillShade="D9"/>
        <w:rPr>
          <w:i/>
          <w:iCs/>
        </w:rPr>
      </w:pPr>
    </w:p>
    <w:p w14:paraId="77935417" w14:textId="480CBA96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Abhängig vom zeitlichen und monetären Umfang Ihres Projekts umfasst der Abschlussbericht zwischen 30</w:t>
      </w:r>
      <w:r w:rsidR="00A41C94" w:rsidRPr="009743E9">
        <w:rPr>
          <w:i/>
          <w:iCs/>
        </w:rPr>
        <w:t>-</w:t>
      </w:r>
      <w:r w:rsidRPr="009743E9">
        <w:rPr>
          <w:i/>
          <w:iCs/>
        </w:rPr>
        <w:t>80 Seiten.</w:t>
      </w:r>
    </w:p>
    <w:p w14:paraId="6A0DE71F" w14:textId="77777777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</w:p>
    <w:p w14:paraId="32687857" w14:textId="50ED2FC9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Bitte halten Sie die formalen Inhalte (Deckblatt, Verzeichnisse, Kurzfassung, Zusammenfassung, Verwertung) ein. Die Anzahl und Überschriften der Hauptkapitel passen Sie an Ihren Bedarf an.</w:t>
      </w:r>
    </w:p>
    <w:p w14:paraId="454B4B60" w14:textId="74977066" w:rsidR="001048C1" w:rsidRPr="009743E9" w:rsidRDefault="001048C1" w:rsidP="009743E9">
      <w:pPr>
        <w:shd w:val="clear" w:color="auto" w:fill="D9D9D9" w:themeFill="background1" w:themeFillShade="D9"/>
        <w:rPr>
          <w:i/>
          <w:iCs/>
        </w:rPr>
      </w:pPr>
    </w:p>
    <w:p w14:paraId="70BFE0AE" w14:textId="4B2374F2" w:rsidR="001048C1" w:rsidRPr="009743E9" w:rsidRDefault="001048C1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Bitte fügen Sie am Ende eines Hauptkapitels einen Abschnittswechsel ein und beginnen Sie jedes Hauptkapitel auf einer neuen Seite.</w:t>
      </w:r>
    </w:p>
    <w:p w14:paraId="6CDD608B" w14:textId="77777777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</w:p>
    <w:p w14:paraId="032D24B6" w14:textId="3ABC8C47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Bitte fügen Sie Bilder oder Diagramme in guter Qualität mit Bildunterschrift „Abbildung“ und Tabellen mit Tabellenüberschriften „Tabelle“ ein.</w:t>
      </w:r>
      <w:r w:rsidR="004E32BD" w:rsidRPr="009743E9">
        <w:rPr>
          <w:i/>
          <w:iCs/>
        </w:rPr>
        <w:t xml:space="preserve"> Achten Sie bei Diagrammen und Tabellen auf ein einheitliches Erscheinungsbild und die Lesbarkeit der Schrift (mind. 10 pt).</w:t>
      </w:r>
    </w:p>
    <w:p w14:paraId="75E61BE7" w14:textId="56C01D83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</w:p>
    <w:p w14:paraId="23390F85" w14:textId="1023B6B8" w:rsidR="000D011B" w:rsidRDefault="000D011B" w:rsidP="009743E9">
      <w:pPr>
        <w:shd w:val="clear" w:color="auto" w:fill="D9D9D9" w:themeFill="background1" w:themeFillShade="D9"/>
        <w:rPr>
          <w:i/>
          <w:iCs/>
        </w:rPr>
      </w:pPr>
    </w:p>
    <w:p w14:paraId="4525619F" w14:textId="461EF41E" w:rsidR="005E3FC8" w:rsidRDefault="005E3FC8" w:rsidP="009743E9">
      <w:pPr>
        <w:shd w:val="clear" w:color="auto" w:fill="D9D9D9" w:themeFill="background1" w:themeFillShade="D9"/>
        <w:rPr>
          <w:i/>
          <w:iCs/>
        </w:rPr>
      </w:pPr>
    </w:p>
    <w:p w14:paraId="2C87F732" w14:textId="77777777" w:rsidR="005E3FC8" w:rsidRPr="009743E9" w:rsidRDefault="005E3FC8" w:rsidP="009743E9">
      <w:pPr>
        <w:shd w:val="clear" w:color="auto" w:fill="D9D9D9" w:themeFill="background1" w:themeFillShade="D9"/>
        <w:rPr>
          <w:i/>
          <w:iCs/>
        </w:rPr>
      </w:pPr>
    </w:p>
    <w:p w14:paraId="17C95932" w14:textId="77777777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Reichen Sie den fertigen Abschlussbericht zusammen mit dem Berichtsblatt zeitnah nach Projektende per E-Mail bei Ihrem PTKA-Betreuer ein.</w:t>
      </w:r>
    </w:p>
    <w:p w14:paraId="226F8957" w14:textId="77777777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</w:p>
    <w:p w14:paraId="2BF48E99" w14:textId="207AA87A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Nach erfolgter Freigabe erstellen Sie den Abschlussbericht als barrierefreies PDF-Dokument, das einer elektronischen Prüfung mit der PAC3-Checker-Software standhält und fügen das PAC-Prüfzertifikat bei.</w:t>
      </w:r>
    </w:p>
    <w:p w14:paraId="600F3BB4" w14:textId="77777777" w:rsidR="000D011B" w:rsidRPr="009743E9" w:rsidRDefault="000D011B" w:rsidP="009743E9">
      <w:pPr>
        <w:shd w:val="clear" w:color="auto" w:fill="D9D9D9" w:themeFill="background1" w:themeFillShade="D9"/>
        <w:rPr>
          <w:i/>
          <w:iCs/>
        </w:rPr>
      </w:pPr>
    </w:p>
    <w:p w14:paraId="4372441A" w14:textId="77777777" w:rsidR="000D011B" w:rsidRPr="00A854F8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Der barrierefreie Abschlussbericht wird zusammen mit dem Berichtsblatt über den Publikationsdienst der Landesanstalt für Umwelt Baden‐Württemberg veröffentlicht.</w:t>
      </w:r>
    </w:p>
    <w:p w14:paraId="1FDB8864" w14:textId="5D8158A3" w:rsidR="000D011B" w:rsidRDefault="000D011B"/>
    <w:p w14:paraId="4D0A7639" w14:textId="77777777" w:rsidR="000D011B" w:rsidRDefault="000D011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sectPr w:rsidR="000D011B" w:rsidSect="00F45805"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14:paraId="5E8C83D1" w14:textId="1F5F2357" w:rsidR="00F72E8A" w:rsidRDefault="005C5063" w:rsidP="00716A59">
      <w:pPr>
        <w:pStyle w:val="KapitelohneNummerierung"/>
      </w:pPr>
      <w:bookmarkStart w:id="1" w:name="_Toc172548727"/>
      <w:r>
        <w:lastRenderedPageBreak/>
        <w:t>Kurzfassung</w:t>
      </w:r>
      <w:bookmarkEnd w:id="1"/>
    </w:p>
    <w:p w14:paraId="44C377DB" w14:textId="5F152E7E" w:rsidR="00656EA9" w:rsidRDefault="00656EA9" w:rsidP="00656EA9"/>
    <w:p w14:paraId="4AA5750F" w14:textId="395FEC77" w:rsidR="000D011B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Fügen Sie auf einer Seite eine Kur</w:t>
      </w:r>
      <w:r w:rsidR="00F31B0B" w:rsidRPr="009743E9">
        <w:rPr>
          <w:i/>
          <w:iCs/>
        </w:rPr>
        <w:t>z</w:t>
      </w:r>
      <w:r w:rsidRPr="009743E9">
        <w:rPr>
          <w:i/>
          <w:iCs/>
        </w:rPr>
        <w:t>fassung der Ziele und der Ergebnisse ein</w:t>
      </w:r>
      <w:r w:rsidR="009743E9">
        <w:rPr>
          <w:i/>
          <w:iCs/>
        </w:rPr>
        <w:t>.</w:t>
      </w:r>
    </w:p>
    <w:p w14:paraId="6DC753D2" w14:textId="12E7A317" w:rsidR="000D011B" w:rsidRDefault="000D011B" w:rsidP="00656EA9">
      <w:pPr>
        <w:rPr>
          <w:i/>
          <w:iCs/>
        </w:rPr>
      </w:pPr>
    </w:p>
    <w:p w14:paraId="5B687050" w14:textId="50A9876D" w:rsidR="000D011B" w:rsidRDefault="000D011B" w:rsidP="00656EA9">
      <w:pPr>
        <w:rPr>
          <w:i/>
          <w:iCs/>
        </w:rPr>
      </w:pPr>
    </w:p>
    <w:p w14:paraId="12BD3CB0" w14:textId="00CDE87C" w:rsidR="000D011B" w:rsidRDefault="000D011B" w:rsidP="00656EA9">
      <w:pPr>
        <w:rPr>
          <w:i/>
          <w:iCs/>
        </w:rPr>
      </w:pPr>
    </w:p>
    <w:p w14:paraId="765C8787" w14:textId="56C845DF" w:rsidR="000D011B" w:rsidRDefault="000D011B" w:rsidP="00656EA9">
      <w:pPr>
        <w:rPr>
          <w:i/>
          <w:iCs/>
        </w:rPr>
      </w:pPr>
    </w:p>
    <w:p w14:paraId="5C2D5CBE" w14:textId="77777777" w:rsidR="000D011B" w:rsidRDefault="000D011B" w:rsidP="00656EA9">
      <w:pPr>
        <w:rPr>
          <w:i/>
          <w:iCs/>
        </w:rPr>
      </w:pPr>
    </w:p>
    <w:p w14:paraId="7963AC26" w14:textId="77777777" w:rsidR="000D011B" w:rsidRDefault="000D011B" w:rsidP="00656EA9">
      <w:pPr>
        <w:rPr>
          <w:i/>
          <w:iCs/>
        </w:rPr>
        <w:sectPr w:rsidR="000D011B" w:rsidSect="00F45805"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14:paraId="3B789BEA" w14:textId="363FC02D" w:rsidR="000D011B" w:rsidRDefault="000D011B" w:rsidP="00335AFC">
      <w:pPr>
        <w:pStyle w:val="KapitelohneNummerierung"/>
        <w:tabs>
          <w:tab w:val="center" w:pos="4536"/>
        </w:tabs>
      </w:pPr>
      <w:bookmarkStart w:id="2" w:name="_Toc172548728"/>
      <w:r>
        <w:lastRenderedPageBreak/>
        <w:t>Inhalt</w:t>
      </w:r>
      <w:bookmarkEnd w:id="2"/>
      <w:r w:rsidR="00335AFC">
        <w:tab/>
      </w:r>
    </w:p>
    <w:sdt>
      <w:sdtPr>
        <w:id w:val="-8181904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C10F94" w14:textId="67292FE6" w:rsidR="001048C1" w:rsidRDefault="001048C1" w:rsidP="001048C1"/>
        <w:p w14:paraId="1F1667FC" w14:textId="0F8A4E6A" w:rsidR="004E32BD" w:rsidRPr="00B74D83" w:rsidRDefault="001048C1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74D83">
            <w:fldChar w:fldCharType="begin"/>
          </w:r>
          <w:r w:rsidRPr="00B74D83">
            <w:instrText xml:space="preserve"> TOC \o "1-3" \h \z \u </w:instrText>
          </w:r>
          <w:r w:rsidRPr="00B74D83">
            <w:fldChar w:fldCharType="separate"/>
          </w:r>
          <w:hyperlink w:anchor="_Toc172548727" w:history="1">
            <w:r w:rsidR="004E32BD" w:rsidRPr="00B74D83">
              <w:rPr>
                <w:rStyle w:val="Hyperlink"/>
                <w:noProof/>
              </w:rPr>
              <w:t>Kurzfassung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_Toc172548727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iii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399FF7FA" w14:textId="160F7FFD" w:rsidR="004E32BD" w:rsidRPr="00B74D83" w:rsidRDefault="00DC14C5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28" w:history="1">
            <w:r w:rsidR="004E32BD" w:rsidRPr="00B74D83">
              <w:rPr>
                <w:rStyle w:val="Hyperlink"/>
                <w:noProof/>
              </w:rPr>
              <w:t>Inhalt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_Toc172548728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iv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48F90BF5" w14:textId="5285ABE1" w:rsidR="004E32BD" w:rsidRPr="00B74D83" w:rsidRDefault="00DC14C5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29" w:history="1">
            <w:r w:rsidR="004E32BD" w:rsidRPr="00B74D83">
              <w:rPr>
                <w:rStyle w:val="Hyperlink"/>
                <w:noProof/>
              </w:rPr>
              <w:t>Abbildungsverzeichnis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_Toc172548729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v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154CA38D" w14:textId="5D92F32C" w:rsidR="004E32BD" w:rsidRPr="00B74D83" w:rsidRDefault="00DC14C5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0" w:history="1">
            <w:r w:rsidR="004E32BD" w:rsidRPr="00B74D83">
              <w:rPr>
                <w:rStyle w:val="Hyperlink"/>
                <w:noProof/>
              </w:rPr>
              <w:t>Tabellenverzeichnis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_Toc172548730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vi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382B2121" w14:textId="5915682D" w:rsidR="004E32BD" w:rsidRPr="00B74D83" w:rsidRDefault="00DC14C5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1" w:history="1">
            <w:r w:rsidR="004E32BD" w:rsidRPr="00B74D83">
              <w:rPr>
                <w:rStyle w:val="Hyperlink"/>
                <w:noProof/>
              </w:rPr>
              <w:t>Abkürzungsverzeichnis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_Toc172548731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vii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69A2BEB6" w14:textId="0AD3A6A4" w:rsidR="004E32BD" w:rsidRPr="00B74D83" w:rsidRDefault="00DC14C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2" w:history="1">
            <w:r w:rsidR="004E32BD" w:rsidRPr="00B74D83">
              <w:rPr>
                <w:rStyle w:val="Hyperlink"/>
                <w:noProof/>
              </w:rPr>
              <w:t>1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Einleitung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_Toc172548732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1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237B3026" w14:textId="32E34A39" w:rsidR="004E32BD" w:rsidRPr="00B74D83" w:rsidRDefault="00DC14C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3" w:history="1">
            <w:r w:rsidR="004E32BD" w:rsidRPr="00B74D83">
              <w:rPr>
                <w:rStyle w:val="Hyperlink"/>
                <w:noProof/>
              </w:rPr>
              <w:t>1.1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Motivation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_Toc172548733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1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47F2E816" w14:textId="14C4B475" w:rsidR="004E32BD" w:rsidRPr="00B74D83" w:rsidRDefault="00DC14C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4" w:history="1">
            <w:r w:rsidR="004E32BD" w:rsidRPr="00B74D83">
              <w:rPr>
                <w:rStyle w:val="Hyperlink"/>
                <w:noProof/>
              </w:rPr>
              <w:t>1.2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Zielsetzung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_Toc172548734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1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4CBE7C5E" w14:textId="5F498142" w:rsidR="004E32BD" w:rsidRPr="00B74D83" w:rsidRDefault="00DC14C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5" w:history="1">
            <w:r w:rsidR="004E32BD" w:rsidRPr="00B74D83">
              <w:rPr>
                <w:rStyle w:val="Hyperlink"/>
                <w:noProof/>
              </w:rPr>
              <w:t>1.3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Vorgehen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_Toc172548735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1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42B5FCF6" w14:textId="24AA4180" w:rsidR="004E32BD" w:rsidRPr="00B74D83" w:rsidRDefault="00DC14C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6" w:history="1">
            <w:r w:rsidR="004E32BD" w:rsidRPr="00B74D83">
              <w:rPr>
                <w:rStyle w:val="Hyperlink"/>
                <w:noProof/>
              </w:rPr>
              <w:t>2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Hauptkapitel 2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_Toc172548736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2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5AB648E6" w14:textId="447E63B5" w:rsidR="004E32BD" w:rsidRPr="00B74D83" w:rsidRDefault="00DC14C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7" w:history="1">
            <w:r w:rsidR="004E32BD" w:rsidRPr="00B74D83">
              <w:rPr>
                <w:rStyle w:val="Hyperlink"/>
                <w:noProof/>
              </w:rPr>
              <w:t>2.1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Unterkapitel 1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_Toc172548737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2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1E179019" w14:textId="2E6C13D2" w:rsidR="004E32BD" w:rsidRPr="00B74D83" w:rsidRDefault="00DC14C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8" w:history="1">
            <w:r w:rsidR="004E32BD" w:rsidRPr="00B74D83">
              <w:rPr>
                <w:rStyle w:val="Hyperlink"/>
                <w:noProof/>
              </w:rPr>
              <w:t>2.2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Unterkapitel 2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_Toc172548738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2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08FFE22E" w14:textId="61713DC9" w:rsidR="004E32BD" w:rsidRPr="00B74D83" w:rsidRDefault="00DC14C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39" w:history="1">
            <w:r w:rsidR="004E32BD" w:rsidRPr="00B74D83">
              <w:rPr>
                <w:rStyle w:val="Hyperlink"/>
                <w:noProof/>
              </w:rPr>
              <w:t>3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Hauptkapitel 3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_Toc172548739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3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5B94C30B" w14:textId="5421CB00" w:rsidR="004E32BD" w:rsidRPr="00B74D83" w:rsidRDefault="00DC14C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40" w:history="1">
            <w:r w:rsidR="004E32BD" w:rsidRPr="00B74D83">
              <w:rPr>
                <w:rStyle w:val="Hyperlink"/>
                <w:noProof/>
              </w:rPr>
              <w:t>4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Hauptkapitel 4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_Toc172548740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4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750B7002" w14:textId="35DEA368" w:rsidR="004E32BD" w:rsidRPr="00B74D83" w:rsidRDefault="00DC14C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41" w:history="1">
            <w:r w:rsidR="004E32BD" w:rsidRPr="00B74D83">
              <w:rPr>
                <w:rStyle w:val="Hyperlink"/>
                <w:noProof/>
              </w:rPr>
              <w:t>4.1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Unterkapitel 1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_Toc172548741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4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52D4F5F6" w14:textId="51B7A344" w:rsidR="004E32BD" w:rsidRPr="00B74D83" w:rsidRDefault="00DC14C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42" w:history="1">
            <w:r w:rsidR="004E32BD" w:rsidRPr="00B74D83">
              <w:rPr>
                <w:rStyle w:val="Hyperlink"/>
                <w:noProof/>
              </w:rPr>
              <w:t>5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Hauptkapitel 5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_Toc172548742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5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4EECB44F" w14:textId="350A1FB2" w:rsidR="004E32BD" w:rsidRPr="00B74D83" w:rsidRDefault="00DC14C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43" w:history="1">
            <w:r w:rsidR="004E32BD" w:rsidRPr="00B74D83">
              <w:rPr>
                <w:rStyle w:val="Hyperlink"/>
                <w:noProof/>
              </w:rPr>
              <w:t>6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Zusammenfassung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_Toc172548743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6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69CE21A6" w14:textId="7C821F8D" w:rsidR="004E32BD" w:rsidRPr="00B74D83" w:rsidRDefault="00DC14C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44" w:history="1">
            <w:r w:rsidR="004E32BD" w:rsidRPr="00B74D83">
              <w:rPr>
                <w:rStyle w:val="Hyperlink"/>
                <w:noProof/>
              </w:rPr>
              <w:t>7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Verwertung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_Toc172548744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7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23EDCD2D" w14:textId="2557773A" w:rsidR="004E32BD" w:rsidRPr="00B74D83" w:rsidRDefault="00DC14C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45" w:history="1">
            <w:r w:rsidR="004E32BD" w:rsidRPr="00B74D83">
              <w:rPr>
                <w:rStyle w:val="Hyperlink"/>
                <w:noProof/>
              </w:rPr>
              <w:t>8</w:t>
            </w:r>
            <w:r w:rsidR="004E32BD" w:rsidRPr="00B74D8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32BD" w:rsidRPr="00B74D83">
              <w:rPr>
                <w:rStyle w:val="Hyperlink"/>
                <w:noProof/>
              </w:rPr>
              <w:t>Ausblick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_Toc172548745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8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74E4F217" w14:textId="7C69404F" w:rsidR="004E32BD" w:rsidRPr="00B74D83" w:rsidRDefault="00DC14C5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46" w:history="1">
            <w:r w:rsidR="004E32BD" w:rsidRPr="00B74D83">
              <w:rPr>
                <w:rStyle w:val="Hyperlink"/>
                <w:noProof/>
              </w:rPr>
              <w:t>Literaturverzeichnis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_Toc172548746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9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0E2845C8" w14:textId="389032C5" w:rsidR="004E32BD" w:rsidRPr="00B74D83" w:rsidRDefault="00DC14C5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8747" w:history="1">
            <w:r w:rsidR="004E32BD" w:rsidRPr="00B74D83">
              <w:rPr>
                <w:rStyle w:val="Hyperlink"/>
                <w:noProof/>
              </w:rPr>
              <w:t>Anhang</w:t>
            </w:r>
            <w:r w:rsidR="004E32BD" w:rsidRPr="00B74D83">
              <w:rPr>
                <w:noProof/>
                <w:webHidden/>
              </w:rPr>
              <w:tab/>
            </w:r>
            <w:r w:rsidR="004E32BD" w:rsidRPr="00B74D83">
              <w:rPr>
                <w:noProof/>
                <w:webHidden/>
              </w:rPr>
              <w:fldChar w:fldCharType="begin"/>
            </w:r>
            <w:r w:rsidR="004E32BD" w:rsidRPr="00B74D83">
              <w:rPr>
                <w:noProof/>
                <w:webHidden/>
              </w:rPr>
              <w:instrText xml:space="preserve"> PAGEREF _Toc172548747 \h </w:instrText>
            </w:r>
            <w:r w:rsidR="004E32BD" w:rsidRPr="00B74D83">
              <w:rPr>
                <w:noProof/>
                <w:webHidden/>
              </w:rPr>
            </w:r>
            <w:r w:rsidR="004E32BD" w:rsidRPr="00B74D83">
              <w:rPr>
                <w:noProof/>
                <w:webHidden/>
              </w:rPr>
              <w:fldChar w:fldCharType="separate"/>
            </w:r>
            <w:r w:rsidR="00335AFC">
              <w:rPr>
                <w:noProof/>
                <w:webHidden/>
              </w:rPr>
              <w:t>A</w:t>
            </w:r>
            <w:r w:rsidR="004E32BD" w:rsidRPr="00B74D83">
              <w:rPr>
                <w:noProof/>
                <w:webHidden/>
              </w:rPr>
              <w:fldChar w:fldCharType="end"/>
            </w:r>
          </w:hyperlink>
        </w:p>
        <w:p w14:paraId="067F5EA9" w14:textId="3A09D303" w:rsidR="001048C1" w:rsidRDefault="001048C1">
          <w:r w:rsidRPr="00B74D83">
            <w:rPr>
              <w:b/>
              <w:bCs/>
            </w:rPr>
            <w:fldChar w:fldCharType="end"/>
          </w:r>
        </w:p>
      </w:sdtContent>
    </w:sdt>
    <w:p w14:paraId="6EA44C8A" w14:textId="30194DB5" w:rsidR="000D011B" w:rsidRDefault="000D011B" w:rsidP="000D011B"/>
    <w:p w14:paraId="55C6F118" w14:textId="4C1C057A" w:rsidR="000D011B" w:rsidRDefault="000D011B" w:rsidP="000D011B"/>
    <w:p w14:paraId="0DCAB16A" w14:textId="77777777" w:rsidR="000D011B" w:rsidRDefault="000D011B" w:rsidP="000D011B">
      <w:pPr>
        <w:sectPr w:rsidR="000D011B" w:rsidSect="00F45805">
          <w:headerReference w:type="first" r:id="rId13"/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14:paraId="6A0AF867" w14:textId="0F4185F6" w:rsidR="000D011B" w:rsidRDefault="000D011B" w:rsidP="00716A59">
      <w:pPr>
        <w:pStyle w:val="KapitelohneNummerierung"/>
      </w:pPr>
      <w:bookmarkStart w:id="3" w:name="_Toc172548729"/>
      <w:r>
        <w:lastRenderedPageBreak/>
        <w:t>Abbildungsverzeichnis</w:t>
      </w:r>
      <w:bookmarkEnd w:id="3"/>
    </w:p>
    <w:p w14:paraId="5FBCE0DE" w14:textId="1C86DC4A" w:rsidR="000D011B" w:rsidRDefault="000D011B" w:rsidP="000D011B"/>
    <w:p w14:paraId="210D2431" w14:textId="67B02D90" w:rsidR="007C77A9" w:rsidRDefault="007C77A9">
      <w:pPr>
        <w:pStyle w:val="Abbildungsverzeichnis"/>
        <w:tabs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172548406" w:history="1">
        <w:r w:rsidRPr="00FB040A">
          <w:rPr>
            <w:rStyle w:val="Hyperlink"/>
            <w:noProof/>
          </w:rPr>
          <w:t>Abbildung 2.1 Beispielgraphik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323263" w14:textId="53B5C14C" w:rsidR="007C77A9" w:rsidRDefault="00DC14C5">
      <w:pPr>
        <w:pStyle w:val="Abbildungsverzeichnis"/>
        <w:tabs>
          <w:tab w:val="right" w:leader="dot" w:pos="9062"/>
        </w:tabs>
        <w:rPr>
          <w:noProof/>
        </w:rPr>
      </w:pPr>
      <w:hyperlink w:anchor="_Toc172548407" w:history="1">
        <w:r w:rsidR="007C77A9" w:rsidRPr="00FB040A">
          <w:rPr>
            <w:rStyle w:val="Hyperlink"/>
            <w:noProof/>
          </w:rPr>
          <w:t>Abbildung 3.1 Beispieldiagramm</w:t>
        </w:r>
        <w:r w:rsidR="007C77A9">
          <w:rPr>
            <w:noProof/>
            <w:webHidden/>
          </w:rPr>
          <w:tab/>
        </w:r>
        <w:r w:rsidR="007C77A9">
          <w:rPr>
            <w:noProof/>
            <w:webHidden/>
          </w:rPr>
          <w:fldChar w:fldCharType="begin"/>
        </w:r>
        <w:r w:rsidR="007C77A9">
          <w:rPr>
            <w:noProof/>
            <w:webHidden/>
          </w:rPr>
          <w:instrText xml:space="preserve"> PAGEREF _Toc172548407 \h </w:instrText>
        </w:r>
        <w:r w:rsidR="007C77A9">
          <w:rPr>
            <w:noProof/>
            <w:webHidden/>
          </w:rPr>
        </w:r>
        <w:r w:rsidR="007C77A9">
          <w:rPr>
            <w:noProof/>
            <w:webHidden/>
          </w:rPr>
          <w:fldChar w:fldCharType="separate"/>
        </w:r>
        <w:r w:rsidR="007C77A9">
          <w:rPr>
            <w:noProof/>
            <w:webHidden/>
          </w:rPr>
          <w:t>3</w:t>
        </w:r>
        <w:r w:rsidR="007C77A9">
          <w:rPr>
            <w:noProof/>
            <w:webHidden/>
          </w:rPr>
          <w:fldChar w:fldCharType="end"/>
        </w:r>
      </w:hyperlink>
    </w:p>
    <w:p w14:paraId="7CBDB2B9" w14:textId="70C3B77C" w:rsidR="007C77A9" w:rsidRDefault="007C77A9" w:rsidP="000D011B">
      <w:r>
        <w:fldChar w:fldCharType="end"/>
      </w:r>
    </w:p>
    <w:p w14:paraId="4CB79773" w14:textId="77777777" w:rsidR="007C77A9" w:rsidRDefault="007C77A9" w:rsidP="000D011B"/>
    <w:p w14:paraId="1272F6E4" w14:textId="5F76522E" w:rsidR="000D011B" w:rsidRDefault="000D011B" w:rsidP="000D011B"/>
    <w:p w14:paraId="31EED455" w14:textId="77777777" w:rsidR="000D011B" w:rsidRDefault="000D011B" w:rsidP="000D011B">
      <w:pPr>
        <w:sectPr w:rsidR="000D011B" w:rsidSect="00F45805">
          <w:headerReference w:type="first" r:id="rId14"/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14:paraId="593BA83E" w14:textId="09781349" w:rsidR="000D011B" w:rsidRDefault="000D011B" w:rsidP="00716A59">
      <w:pPr>
        <w:pStyle w:val="KapitelohneNummerierung"/>
      </w:pPr>
      <w:bookmarkStart w:id="4" w:name="_Toc172548730"/>
      <w:r>
        <w:lastRenderedPageBreak/>
        <w:t>Tabellenverzeichnis</w:t>
      </w:r>
      <w:bookmarkEnd w:id="4"/>
    </w:p>
    <w:p w14:paraId="5E888560" w14:textId="7EC55D4B" w:rsidR="000D011B" w:rsidRDefault="000D011B" w:rsidP="000D011B"/>
    <w:p w14:paraId="6D10B00B" w14:textId="6BB308C4" w:rsidR="007C77A9" w:rsidRDefault="007C77A9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172548419" w:history="1">
        <w:r w:rsidRPr="005E5E51">
          <w:rPr>
            <w:rStyle w:val="Hyperlink"/>
            <w:noProof/>
          </w:rPr>
          <w:t>Tabelle 2.1 Beispieltabelle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_Toc172548419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98FA88" w14:textId="45E9D27A" w:rsidR="007C77A9" w:rsidRDefault="007C77A9" w:rsidP="000D011B">
      <w:r>
        <w:fldChar w:fldCharType="end"/>
      </w:r>
    </w:p>
    <w:p w14:paraId="363C7680" w14:textId="77777777" w:rsidR="00A90DD0" w:rsidRDefault="00A90DD0" w:rsidP="000D011B"/>
    <w:p w14:paraId="3E47EC4A" w14:textId="6840AB5F" w:rsidR="000D011B" w:rsidRDefault="000D011B" w:rsidP="000D011B"/>
    <w:p w14:paraId="740BFA20" w14:textId="77777777" w:rsidR="000D011B" w:rsidRDefault="000D011B" w:rsidP="000D011B">
      <w:pPr>
        <w:sectPr w:rsidR="000D011B" w:rsidSect="00F45805">
          <w:headerReference w:type="first" r:id="rId15"/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14:paraId="12F146F8" w14:textId="4566466D" w:rsidR="000D011B" w:rsidRDefault="000D011B" w:rsidP="00716A59">
      <w:pPr>
        <w:pStyle w:val="KapitelohneNummerierung"/>
      </w:pPr>
      <w:bookmarkStart w:id="5" w:name="_Toc172548731"/>
      <w:r>
        <w:lastRenderedPageBreak/>
        <w:t>Abkürzungsverzeichnis</w:t>
      </w:r>
      <w:bookmarkEnd w:id="5"/>
    </w:p>
    <w:p w14:paraId="4D3C5469" w14:textId="77777777" w:rsidR="000D011B" w:rsidRDefault="000D011B" w:rsidP="000D011B"/>
    <w:p w14:paraId="7FF502A7" w14:textId="6B47541D" w:rsidR="000D011B" w:rsidRDefault="000D011B" w:rsidP="009743E9">
      <w:pPr>
        <w:shd w:val="clear" w:color="auto" w:fill="D9D9D9" w:themeFill="background1" w:themeFillShade="D9"/>
        <w:rPr>
          <w:i/>
          <w:iCs/>
        </w:rPr>
      </w:pPr>
      <w:r w:rsidRPr="009743E9">
        <w:rPr>
          <w:i/>
          <w:iCs/>
        </w:rPr>
        <w:t>Fügen Sie bei Bedarf eine Liste mit Erklärungen für Abkürzungen und Symbole ein</w:t>
      </w:r>
      <w:r w:rsidR="009743E9">
        <w:rPr>
          <w:i/>
          <w:iCs/>
        </w:rPr>
        <w:t>.</w:t>
      </w:r>
    </w:p>
    <w:p w14:paraId="09A631AF" w14:textId="47CCC61D" w:rsidR="00A90DD0" w:rsidRDefault="00A90DD0" w:rsidP="000D011B">
      <w:pPr>
        <w:rPr>
          <w:i/>
          <w:iCs/>
        </w:rPr>
      </w:pPr>
    </w:p>
    <w:p w14:paraId="15D92193" w14:textId="77777777" w:rsidR="00A90DD0" w:rsidRDefault="00A90DD0" w:rsidP="000D011B">
      <w:pPr>
        <w:rPr>
          <w:i/>
          <w:iCs/>
        </w:rPr>
      </w:pPr>
    </w:p>
    <w:p w14:paraId="1E7F2274" w14:textId="77777777" w:rsidR="000D011B" w:rsidRDefault="000D011B" w:rsidP="000D011B"/>
    <w:p w14:paraId="79DB6CDB" w14:textId="77777777" w:rsidR="00BD088C" w:rsidRDefault="00BD088C" w:rsidP="000D011B">
      <w:pPr>
        <w:sectPr w:rsidR="00BD088C" w:rsidSect="00F45805">
          <w:headerReference w:type="first" r:id="rId16"/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14:paraId="337E7F91" w14:textId="49AFE42C" w:rsidR="000D011B" w:rsidRDefault="00BD088C" w:rsidP="00716A59">
      <w:pPr>
        <w:pStyle w:val="berschrift1"/>
      </w:pPr>
      <w:bookmarkStart w:id="6" w:name="_Ref172547278"/>
      <w:bookmarkStart w:id="7" w:name="_Toc172548732"/>
      <w:r>
        <w:lastRenderedPageBreak/>
        <w:t>Einleitung</w:t>
      </w:r>
      <w:bookmarkEnd w:id="6"/>
      <w:bookmarkEnd w:id="7"/>
    </w:p>
    <w:p w14:paraId="7A367172" w14:textId="70426F68" w:rsidR="00BD088C" w:rsidRDefault="00BD088C" w:rsidP="00BD088C"/>
    <w:p w14:paraId="3FB8E1A4" w14:textId="32B529F8" w:rsidR="00BD088C" w:rsidRDefault="00BD088C" w:rsidP="00BD088C"/>
    <w:p w14:paraId="0D925E8C" w14:textId="77777777" w:rsidR="00BD088C" w:rsidRDefault="00BD088C" w:rsidP="00BD088C"/>
    <w:p w14:paraId="4341C68C" w14:textId="0FD8D10D" w:rsidR="00BD088C" w:rsidRDefault="00BD088C" w:rsidP="009743E9">
      <w:pPr>
        <w:pStyle w:val="berschrift2"/>
      </w:pPr>
      <w:bookmarkStart w:id="8" w:name="_Toc172548733"/>
      <w:r>
        <w:t>Motivation</w:t>
      </w:r>
      <w:bookmarkEnd w:id="8"/>
    </w:p>
    <w:p w14:paraId="4D6AD0B6" w14:textId="77777777" w:rsidR="00BD088C" w:rsidRDefault="00BD088C" w:rsidP="00BD088C"/>
    <w:p w14:paraId="15D5A685" w14:textId="77777777" w:rsidR="00BD088C" w:rsidRDefault="00BD088C" w:rsidP="00BD088C"/>
    <w:p w14:paraId="6B17DD51" w14:textId="4061EBF9" w:rsidR="00BD088C" w:rsidRDefault="00BD088C" w:rsidP="00BD088C"/>
    <w:p w14:paraId="07A67704" w14:textId="183099D7" w:rsidR="00BD088C" w:rsidRDefault="00BD088C" w:rsidP="00BD088C"/>
    <w:p w14:paraId="2C98D89C" w14:textId="77777777" w:rsidR="00BD088C" w:rsidRDefault="00BD088C" w:rsidP="00BD088C"/>
    <w:p w14:paraId="7EBAB3B5" w14:textId="43181C95" w:rsidR="00BD088C" w:rsidRDefault="00BD088C" w:rsidP="009743E9">
      <w:pPr>
        <w:pStyle w:val="berschrift2"/>
      </w:pPr>
      <w:bookmarkStart w:id="9" w:name="_Toc172548734"/>
      <w:r>
        <w:t>Zielsetzung</w:t>
      </w:r>
      <w:bookmarkEnd w:id="9"/>
      <w:r>
        <w:t xml:space="preserve"> </w:t>
      </w:r>
    </w:p>
    <w:p w14:paraId="5B8D1B31" w14:textId="77777777" w:rsidR="00BD088C" w:rsidRDefault="00BD088C" w:rsidP="00BD088C"/>
    <w:p w14:paraId="4F590B21" w14:textId="77777777" w:rsidR="00BD088C" w:rsidRDefault="00BD088C" w:rsidP="00BD088C"/>
    <w:p w14:paraId="1B8A883A" w14:textId="260CD325" w:rsidR="00BD088C" w:rsidRDefault="00BD088C" w:rsidP="00BD088C"/>
    <w:p w14:paraId="550D0A55" w14:textId="70523B30" w:rsidR="00BD088C" w:rsidRDefault="00BD088C" w:rsidP="00BD088C"/>
    <w:p w14:paraId="5A9E93CF" w14:textId="77777777" w:rsidR="00BD088C" w:rsidRDefault="00BD088C" w:rsidP="00BD088C"/>
    <w:p w14:paraId="10994DC2" w14:textId="28EDD24F" w:rsidR="00BD088C" w:rsidRDefault="00BD088C" w:rsidP="009743E9">
      <w:pPr>
        <w:pStyle w:val="berschrift2"/>
      </w:pPr>
      <w:bookmarkStart w:id="10" w:name="_Toc172548735"/>
      <w:r>
        <w:t>Vorgehen</w:t>
      </w:r>
      <w:bookmarkEnd w:id="10"/>
    </w:p>
    <w:p w14:paraId="6448D1FB" w14:textId="77777777" w:rsidR="00BD088C" w:rsidRDefault="00BD088C" w:rsidP="00BD088C"/>
    <w:p w14:paraId="58AC8776" w14:textId="77777777" w:rsidR="00BD088C" w:rsidRDefault="00BD088C" w:rsidP="00BD088C"/>
    <w:p w14:paraId="1DB59840" w14:textId="77777777" w:rsidR="00BD088C" w:rsidRDefault="00BD088C" w:rsidP="00BD088C"/>
    <w:p w14:paraId="7736F244" w14:textId="77777777" w:rsidR="00797EE0" w:rsidRDefault="00797EE0" w:rsidP="00BD088C">
      <w:pPr>
        <w:sectPr w:rsidR="00797EE0" w:rsidSect="00797EE0">
          <w:headerReference w:type="first" r:id="rId17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5410C293" w14:textId="614C4058" w:rsidR="00BD088C" w:rsidRDefault="001048C1" w:rsidP="00716A59">
      <w:pPr>
        <w:pStyle w:val="berschrift1"/>
      </w:pPr>
      <w:bookmarkStart w:id="11" w:name="_Ref172547304"/>
      <w:bookmarkStart w:id="12" w:name="_Toc172548736"/>
      <w:r>
        <w:lastRenderedPageBreak/>
        <w:t>Hauptk</w:t>
      </w:r>
      <w:r w:rsidR="00BD088C">
        <w:t>apitel 2</w:t>
      </w:r>
      <w:bookmarkEnd w:id="11"/>
      <w:bookmarkEnd w:id="12"/>
    </w:p>
    <w:p w14:paraId="37382C3C" w14:textId="0105DBD8" w:rsidR="00BD088C" w:rsidRDefault="00BD088C" w:rsidP="00BD088C"/>
    <w:p w14:paraId="371C4543" w14:textId="714F2BE8" w:rsidR="00BD088C" w:rsidRDefault="00BD088C" w:rsidP="00BD088C"/>
    <w:p w14:paraId="05546835" w14:textId="49CD680F" w:rsidR="001048C1" w:rsidRDefault="00767480" w:rsidP="009743E9">
      <w:pPr>
        <w:pStyle w:val="berschrift2"/>
      </w:pPr>
      <w:bookmarkStart w:id="13" w:name="_Toc172548737"/>
      <w:r>
        <w:t>Unterkapitel 1</w:t>
      </w:r>
      <w:bookmarkEnd w:id="13"/>
    </w:p>
    <w:p w14:paraId="1B670417" w14:textId="5A149D94" w:rsidR="001048C1" w:rsidRDefault="001048C1" w:rsidP="00BD088C"/>
    <w:p w14:paraId="5D94A90A" w14:textId="1A8C35F9" w:rsidR="001048C1" w:rsidRDefault="001048C1" w:rsidP="001048C1"/>
    <w:p w14:paraId="4995D211" w14:textId="77777777" w:rsidR="007C77A9" w:rsidRDefault="00F45805" w:rsidP="007C77A9">
      <w:pPr>
        <w:keepNext/>
      </w:pPr>
      <w:r>
        <w:rPr>
          <w:noProof/>
        </w:rPr>
        <w:drawing>
          <wp:inline distT="0" distB="0" distL="0" distR="0" wp14:anchorId="406954AF" wp14:editId="1819EC74">
            <wp:extent cx="2655570" cy="177038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405E" w14:textId="4C6354E5" w:rsidR="00F45805" w:rsidRDefault="007C77A9" w:rsidP="00AF2F80">
      <w:pPr>
        <w:pStyle w:val="Beschriftung"/>
      </w:pPr>
      <w:bookmarkStart w:id="14" w:name="_Toc172548406"/>
      <w:r>
        <w:t xml:space="preserve">Abbildung </w:t>
      </w:r>
      <w:fldSimple w:instr=" STYLEREF 1 \s ">
        <w:r>
          <w:rPr>
            <w:noProof/>
          </w:rPr>
          <w:t>2</w:t>
        </w:r>
      </w:fldSimple>
      <w:r>
        <w:t>.</w:t>
      </w:r>
      <w:fldSimple w:instr=" SEQ Abbildung \* ARABIC \s 1 ">
        <w:r>
          <w:rPr>
            <w:noProof/>
          </w:rPr>
          <w:t>1</w:t>
        </w:r>
      </w:fldSimple>
      <w:r>
        <w:t xml:space="preserve"> Beispielgraphik</w:t>
      </w:r>
      <w:bookmarkEnd w:id="14"/>
    </w:p>
    <w:p w14:paraId="2DAFE432" w14:textId="4FD22FE6" w:rsidR="00F45805" w:rsidRDefault="00F45805" w:rsidP="001048C1"/>
    <w:p w14:paraId="4D846D4F" w14:textId="6C6258F9" w:rsidR="00F45805" w:rsidRDefault="00F45805" w:rsidP="001048C1"/>
    <w:p w14:paraId="13FC2A2B" w14:textId="4BEA61B4" w:rsidR="00F45805" w:rsidRDefault="00F45805" w:rsidP="001048C1"/>
    <w:p w14:paraId="0CD89604" w14:textId="77777777" w:rsidR="00767480" w:rsidRDefault="00767480" w:rsidP="00767480"/>
    <w:p w14:paraId="6BFFC95A" w14:textId="681DD54C" w:rsidR="00767480" w:rsidRDefault="00767480" w:rsidP="009743E9">
      <w:pPr>
        <w:pStyle w:val="berschrift2"/>
      </w:pPr>
      <w:bookmarkStart w:id="15" w:name="_Toc172548738"/>
      <w:r>
        <w:t>Unterkapitel 2</w:t>
      </w:r>
      <w:bookmarkEnd w:id="15"/>
    </w:p>
    <w:p w14:paraId="2B25DC85" w14:textId="383B7F05" w:rsidR="001048C1" w:rsidRDefault="001048C1" w:rsidP="001048C1"/>
    <w:p w14:paraId="5D84ACB2" w14:textId="45E211B7" w:rsidR="007C77A9" w:rsidRDefault="007C77A9" w:rsidP="001048C1"/>
    <w:p w14:paraId="0CCE6649" w14:textId="6536B8F6" w:rsidR="007C77A9" w:rsidRDefault="007C77A9" w:rsidP="001048C1"/>
    <w:p w14:paraId="7F62A947" w14:textId="77777777" w:rsidR="007C77A9" w:rsidRDefault="007C77A9" w:rsidP="001048C1"/>
    <w:p w14:paraId="536D35F0" w14:textId="13D63A4A" w:rsidR="007C77A9" w:rsidRDefault="007C77A9" w:rsidP="00AF2F80">
      <w:pPr>
        <w:pStyle w:val="Beschriftung"/>
      </w:pPr>
      <w:bookmarkStart w:id="16" w:name="_Toc172548419"/>
      <w:r>
        <w:t xml:space="preserve">Tabelle </w:t>
      </w:r>
      <w:fldSimple w:instr=" STYLEREF 1 \s ">
        <w:r>
          <w:rPr>
            <w:noProof/>
          </w:rPr>
          <w:t>2</w:t>
        </w:r>
      </w:fldSimple>
      <w:r>
        <w:t>.</w:t>
      </w:r>
      <w:fldSimple w:instr=" SEQ Tabelle \* ARABIC \s 1 ">
        <w:r>
          <w:rPr>
            <w:noProof/>
          </w:rPr>
          <w:t>1</w:t>
        </w:r>
      </w:fldSimple>
      <w:r>
        <w:t xml:space="preserve"> Beispieltabelle</w:t>
      </w:r>
      <w:bookmarkEnd w:id="16"/>
    </w:p>
    <w:tbl>
      <w:tblPr>
        <w:tblStyle w:val="Tabellenraster"/>
        <w:tblW w:w="8784" w:type="dxa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552"/>
      </w:tblGrid>
      <w:tr w:rsidR="007C77A9" w14:paraId="09D459B4" w14:textId="77777777" w:rsidTr="007C77A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EFB37FC" w14:textId="69F65DB6" w:rsidR="007C77A9" w:rsidRDefault="007C77A9" w:rsidP="001048C1">
            <w:r>
              <w:t>Inhalt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9F9CE1" w14:textId="57C6FE8E" w:rsidR="007C77A9" w:rsidRDefault="007C77A9" w:rsidP="001048C1">
            <w:r>
              <w:t>Überschrift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5257E1" w14:textId="2AF26523" w:rsidR="007C77A9" w:rsidRDefault="007C77A9" w:rsidP="001048C1">
            <w:r>
              <w:t>Einheit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021B0C" w14:textId="288D053A" w:rsidR="007C77A9" w:rsidRDefault="007C77A9" w:rsidP="001048C1">
            <w:r>
              <w:t>Bemerkung</w:t>
            </w:r>
          </w:p>
        </w:tc>
      </w:tr>
      <w:tr w:rsidR="007C77A9" w14:paraId="4E2DFE8E" w14:textId="77777777" w:rsidTr="007C77A9">
        <w:tc>
          <w:tcPr>
            <w:tcW w:w="1980" w:type="dxa"/>
            <w:tcBorders>
              <w:top w:val="single" w:sz="4" w:space="0" w:color="auto"/>
            </w:tcBorders>
          </w:tcPr>
          <w:p w14:paraId="328206AA" w14:textId="77777777" w:rsidR="007C77A9" w:rsidRDefault="007C77A9" w:rsidP="001048C1"/>
        </w:tc>
        <w:tc>
          <w:tcPr>
            <w:tcW w:w="1984" w:type="dxa"/>
            <w:tcBorders>
              <w:top w:val="single" w:sz="4" w:space="0" w:color="auto"/>
            </w:tcBorders>
          </w:tcPr>
          <w:p w14:paraId="41466B0B" w14:textId="77777777" w:rsidR="007C77A9" w:rsidRDefault="007C77A9" w:rsidP="001048C1"/>
        </w:tc>
        <w:tc>
          <w:tcPr>
            <w:tcW w:w="2268" w:type="dxa"/>
            <w:tcBorders>
              <w:top w:val="single" w:sz="4" w:space="0" w:color="auto"/>
            </w:tcBorders>
          </w:tcPr>
          <w:p w14:paraId="4585632E" w14:textId="77777777" w:rsidR="007C77A9" w:rsidRDefault="007C77A9" w:rsidP="001048C1"/>
        </w:tc>
        <w:tc>
          <w:tcPr>
            <w:tcW w:w="2552" w:type="dxa"/>
            <w:tcBorders>
              <w:top w:val="single" w:sz="4" w:space="0" w:color="auto"/>
            </w:tcBorders>
          </w:tcPr>
          <w:p w14:paraId="293AC1EA" w14:textId="77777777" w:rsidR="007C77A9" w:rsidRDefault="007C77A9" w:rsidP="001048C1"/>
        </w:tc>
      </w:tr>
      <w:tr w:rsidR="007C77A9" w14:paraId="68B22C80" w14:textId="77777777" w:rsidTr="007C77A9">
        <w:tc>
          <w:tcPr>
            <w:tcW w:w="1980" w:type="dxa"/>
          </w:tcPr>
          <w:p w14:paraId="558B718A" w14:textId="77777777" w:rsidR="007C77A9" w:rsidRDefault="007C77A9" w:rsidP="001048C1"/>
        </w:tc>
        <w:tc>
          <w:tcPr>
            <w:tcW w:w="1984" w:type="dxa"/>
          </w:tcPr>
          <w:p w14:paraId="618FA0CF" w14:textId="77777777" w:rsidR="007C77A9" w:rsidRDefault="007C77A9" w:rsidP="001048C1"/>
        </w:tc>
        <w:tc>
          <w:tcPr>
            <w:tcW w:w="2268" w:type="dxa"/>
          </w:tcPr>
          <w:p w14:paraId="5E1911B2" w14:textId="77777777" w:rsidR="007C77A9" w:rsidRDefault="007C77A9" w:rsidP="001048C1"/>
        </w:tc>
        <w:tc>
          <w:tcPr>
            <w:tcW w:w="2552" w:type="dxa"/>
          </w:tcPr>
          <w:p w14:paraId="02C8B41B" w14:textId="77777777" w:rsidR="007C77A9" w:rsidRDefault="007C77A9" w:rsidP="001048C1"/>
        </w:tc>
      </w:tr>
      <w:tr w:rsidR="007C77A9" w14:paraId="5E748F54" w14:textId="77777777" w:rsidTr="007C77A9">
        <w:tc>
          <w:tcPr>
            <w:tcW w:w="1980" w:type="dxa"/>
          </w:tcPr>
          <w:p w14:paraId="1662094A" w14:textId="77777777" w:rsidR="007C77A9" w:rsidRDefault="007C77A9" w:rsidP="001048C1"/>
        </w:tc>
        <w:tc>
          <w:tcPr>
            <w:tcW w:w="1984" w:type="dxa"/>
          </w:tcPr>
          <w:p w14:paraId="4A0B1DBF" w14:textId="77777777" w:rsidR="007C77A9" w:rsidRDefault="007C77A9" w:rsidP="001048C1"/>
        </w:tc>
        <w:tc>
          <w:tcPr>
            <w:tcW w:w="2268" w:type="dxa"/>
          </w:tcPr>
          <w:p w14:paraId="2780F544" w14:textId="77777777" w:rsidR="007C77A9" w:rsidRDefault="007C77A9" w:rsidP="001048C1"/>
        </w:tc>
        <w:tc>
          <w:tcPr>
            <w:tcW w:w="2552" w:type="dxa"/>
          </w:tcPr>
          <w:p w14:paraId="194DF31E" w14:textId="77777777" w:rsidR="007C77A9" w:rsidRDefault="007C77A9" w:rsidP="001048C1"/>
        </w:tc>
      </w:tr>
    </w:tbl>
    <w:p w14:paraId="7EFD1D45" w14:textId="296AFBD4" w:rsidR="001048C1" w:rsidRDefault="001048C1" w:rsidP="001048C1"/>
    <w:p w14:paraId="084BBAFA" w14:textId="5C50BCD2" w:rsidR="007C77A9" w:rsidRDefault="007C77A9" w:rsidP="001048C1"/>
    <w:p w14:paraId="2068A061" w14:textId="68DD65C7" w:rsidR="007C77A9" w:rsidRDefault="007C77A9" w:rsidP="001048C1"/>
    <w:p w14:paraId="10967A82" w14:textId="77E68053" w:rsidR="007C77A9" w:rsidRDefault="007C77A9" w:rsidP="001048C1"/>
    <w:p w14:paraId="60D5EBB5" w14:textId="77777777" w:rsidR="007C77A9" w:rsidRDefault="007C77A9" w:rsidP="001048C1"/>
    <w:p w14:paraId="4F58D973" w14:textId="77777777" w:rsidR="001048C1" w:rsidRDefault="001048C1" w:rsidP="001048C1"/>
    <w:p w14:paraId="25F8868A" w14:textId="77777777" w:rsidR="001048C1" w:rsidRDefault="001048C1" w:rsidP="00BD088C">
      <w:pPr>
        <w:sectPr w:rsidR="001048C1" w:rsidSect="00797EE0">
          <w:headerReference w:type="first" r:id="rId1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63EE0B95" w14:textId="4EF041BE" w:rsidR="001048C1" w:rsidRDefault="001048C1" w:rsidP="00716A59">
      <w:pPr>
        <w:pStyle w:val="berschrift1"/>
      </w:pPr>
      <w:bookmarkStart w:id="17" w:name="_Ref172547324"/>
      <w:bookmarkStart w:id="18" w:name="_Toc172548739"/>
      <w:r>
        <w:lastRenderedPageBreak/>
        <w:t>Hauptkapitel 3</w:t>
      </w:r>
      <w:bookmarkEnd w:id="17"/>
      <w:bookmarkEnd w:id="18"/>
    </w:p>
    <w:p w14:paraId="7216E4B2" w14:textId="19BCC284" w:rsidR="001048C1" w:rsidRDefault="001048C1" w:rsidP="001048C1"/>
    <w:p w14:paraId="797EF5F3" w14:textId="16AE6DBB" w:rsidR="007C77A9" w:rsidRDefault="007C77A9" w:rsidP="001048C1"/>
    <w:p w14:paraId="3CB45B8D" w14:textId="10619E03" w:rsidR="007C77A9" w:rsidRDefault="007C77A9" w:rsidP="001048C1">
      <w:r>
        <w:rPr>
          <w:noProof/>
        </w:rPr>
        <w:drawing>
          <wp:inline distT="0" distB="0" distL="0" distR="0" wp14:anchorId="50FE1876" wp14:editId="7703D9DF">
            <wp:extent cx="5600700" cy="2219325"/>
            <wp:effectExtent l="0" t="0" r="0" b="9525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04ECD5F" w14:textId="455D5AA3" w:rsidR="007C77A9" w:rsidRDefault="007C77A9" w:rsidP="00AF2F80">
      <w:pPr>
        <w:pStyle w:val="Beschriftung"/>
      </w:pPr>
      <w:bookmarkStart w:id="19" w:name="_Toc172548407"/>
      <w:r>
        <w:t xml:space="preserve">Abbildung </w:t>
      </w:r>
      <w:fldSimple w:instr=" STYLEREF 1 \s ">
        <w:r>
          <w:rPr>
            <w:noProof/>
          </w:rPr>
          <w:t>3</w:t>
        </w:r>
      </w:fldSimple>
      <w:r>
        <w:t>.</w:t>
      </w:r>
      <w:fldSimple w:instr=" SEQ Abbildung \* ARABIC \s 1 ">
        <w:r>
          <w:rPr>
            <w:noProof/>
          </w:rPr>
          <w:t>1</w:t>
        </w:r>
      </w:fldSimple>
      <w:r>
        <w:t xml:space="preserve"> Beispieldiagramm</w:t>
      </w:r>
      <w:bookmarkEnd w:id="19"/>
    </w:p>
    <w:p w14:paraId="0BF78E11" w14:textId="77777777" w:rsidR="007C77A9" w:rsidRDefault="007C77A9" w:rsidP="001048C1"/>
    <w:p w14:paraId="4EF05F14" w14:textId="77777777" w:rsidR="00767480" w:rsidRDefault="00767480" w:rsidP="00767480"/>
    <w:p w14:paraId="4C5914D4" w14:textId="77777777" w:rsidR="00716A59" w:rsidRDefault="00716A59" w:rsidP="00767480">
      <w:pPr>
        <w:sectPr w:rsidR="00716A59" w:rsidSect="00797EE0">
          <w:headerReference w:type="first" r:id="rId2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1F2DA3B8" w14:textId="5A55B8A2" w:rsidR="00767480" w:rsidRDefault="00716A59" w:rsidP="00716A59">
      <w:pPr>
        <w:pStyle w:val="berschrift1"/>
      </w:pPr>
      <w:bookmarkStart w:id="20" w:name="_Ref172547339"/>
      <w:bookmarkStart w:id="21" w:name="_Toc172548740"/>
      <w:r>
        <w:lastRenderedPageBreak/>
        <w:t>Hauptkapitel 4</w:t>
      </w:r>
      <w:bookmarkEnd w:id="20"/>
      <w:bookmarkEnd w:id="21"/>
    </w:p>
    <w:p w14:paraId="34EE954C" w14:textId="77777777" w:rsidR="00767480" w:rsidRDefault="00767480" w:rsidP="00767480"/>
    <w:p w14:paraId="3FE25B14" w14:textId="77777777" w:rsidR="00767480" w:rsidRDefault="00767480" w:rsidP="00767480"/>
    <w:p w14:paraId="69CCD944" w14:textId="77777777" w:rsidR="00767480" w:rsidRDefault="00767480" w:rsidP="00767480"/>
    <w:p w14:paraId="72B7FF16" w14:textId="0C1BE474" w:rsidR="00767480" w:rsidRDefault="00767480" w:rsidP="009743E9">
      <w:pPr>
        <w:pStyle w:val="berschrift2"/>
      </w:pPr>
      <w:bookmarkStart w:id="22" w:name="_Toc172548741"/>
      <w:r>
        <w:t xml:space="preserve">Unterkapitel </w:t>
      </w:r>
      <w:r w:rsidR="00716A59">
        <w:t>1</w:t>
      </w:r>
      <w:bookmarkEnd w:id="22"/>
    </w:p>
    <w:p w14:paraId="17C1D2B9" w14:textId="77777777" w:rsidR="00767480" w:rsidRDefault="00767480" w:rsidP="00767480"/>
    <w:p w14:paraId="01BDD40F" w14:textId="77777777" w:rsidR="00767480" w:rsidRDefault="00767480" w:rsidP="005E3FC8"/>
    <w:p w14:paraId="70D468C2" w14:textId="1FC3C4A7" w:rsidR="001048C1" w:rsidRDefault="001048C1" w:rsidP="001048C1"/>
    <w:p w14:paraId="345BFCFB" w14:textId="4804F982" w:rsidR="001048C1" w:rsidRDefault="001048C1" w:rsidP="001048C1"/>
    <w:p w14:paraId="002D2984" w14:textId="77777777" w:rsidR="001048C1" w:rsidRDefault="001048C1" w:rsidP="001048C1">
      <w:pPr>
        <w:sectPr w:rsidR="001048C1" w:rsidSect="00797EE0">
          <w:headerReference w:type="first" r:id="rId2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1A986FBD" w14:textId="22CE9409" w:rsidR="001048C1" w:rsidRDefault="001048C1" w:rsidP="00716A59">
      <w:pPr>
        <w:pStyle w:val="berschrift1"/>
      </w:pPr>
      <w:bookmarkStart w:id="23" w:name="_Ref172547352"/>
      <w:bookmarkStart w:id="24" w:name="_Toc172548742"/>
      <w:r>
        <w:lastRenderedPageBreak/>
        <w:t xml:space="preserve">Hauptkapitel </w:t>
      </w:r>
      <w:r w:rsidR="00716A59">
        <w:t>5</w:t>
      </w:r>
      <w:bookmarkEnd w:id="23"/>
      <w:bookmarkEnd w:id="24"/>
    </w:p>
    <w:p w14:paraId="650370BD" w14:textId="77777777" w:rsidR="001048C1" w:rsidRDefault="001048C1" w:rsidP="001048C1"/>
    <w:p w14:paraId="5008DCA6" w14:textId="77777777" w:rsidR="001048C1" w:rsidRDefault="001048C1" w:rsidP="001048C1"/>
    <w:p w14:paraId="7F05ABE9" w14:textId="77777777" w:rsidR="001048C1" w:rsidRDefault="001048C1" w:rsidP="001048C1"/>
    <w:p w14:paraId="17A10128" w14:textId="77777777" w:rsidR="001048C1" w:rsidRDefault="001048C1" w:rsidP="001048C1"/>
    <w:p w14:paraId="16B62A95" w14:textId="77777777" w:rsidR="001048C1" w:rsidRDefault="001048C1" w:rsidP="001048C1"/>
    <w:p w14:paraId="658C61CE" w14:textId="77777777" w:rsidR="001048C1" w:rsidRDefault="001048C1" w:rsidP="001048C1"/>
    <w:p w14:paraId="58484042" w14:textId="77777777" w:rsidR="001048C1" w:rsidRDefault="001048C1" w:rsidP="001048C1">
      <w:pPr>
        <w:sectPr w:rsidR="001048C1" w:rsidSect="00797EE0">
          <w:headerReference w:type="first" r:id="rId2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6CF2A13A" w14:textId="5E1D611F" w:rsidR="001048C1" w:rsidRDefault="001048C1" w:rsidP="00716A59">
      <w:pPr>
        <w:pStyle w:val="berschrift1"/>
      </w:pPr>
      <w:bookmarkStart w:id="25" w:name="_Ref172547369"/>
      <w:bookmarkStart w:id="26" w:name="_Toc172548743"/>
      <w:r>
        <w:lastRenderedPageBreak/>
        <w:t>Zusammenfassung</w:t>
      </w:r>
      <w:bookmarkEnd w:id="25"/>
      <w:bookmarkEnd w:id="26"/>
    </w:p>
    <w:p w14:paraId="33203099" w14:textId="77777777" w:rsidR="001048C1" w:rsidRDefault="001048C1" w:rsidP="001048C1"/>
    <w:p w14:paraId="74F5213D" w14:textId="77777777" w:rsidR="001048C1" w:rsidRDefault="001048C1" w:rsidP="001048C1"/>
    <w:p w14:paraId="7B09222F" w14:textId="77777777" w:rsidR="001048C1" w:rsidRDefault="001048C1" w:rsidP="001048C1"/>
    <w:p w14:paraId="28715D30" w14:textId="77777777" w:rsidR="001048C1" w:rsidRDefault="001048C1" w:rsidP="001048C1"/>
    <w:p w14:paraId="2010B482" w14:textId="77777777" w:rsidR="001048C1" w:rsidRDefault="001048C1" w:rsidP="001048C1"/>
    <w:p w14:paraId="3BE9B04D" w14:textId="77777777" w:rsidR="001048C1" w:rsidRDefault="001048C1" w:rsidP="001048C1"/>
    <w:p w14:paraId="23DCE966" w14:textId="0F1D41FB" w:rsidR="001048C1" w:rsidRDefault="001048C1" w:rsidP="001048C1"/>
    <w:p w14:paraId="70790303" w14:textId="6D757935" w:rsidR="001048C1" w:rsidRDefault="001048C1" w:rsidP="001048C1"/>
    <w:p w14:paraId="4EB7CE7B" w14:textId="7C7911A2" w:rsidR="001048C1" w:rsidRDefault="001048C1" w:rsidP="001048C1"/>
    <w:p w14:paraId="4BA66298" w14:textId="49214D0A" w:rsidR="001048C1" w:rsidRDefault="001048C1" w:rsidP="001048C1"/>
    <w:p w14:paraId="397FD7B8" w14:textId="77777777" w:rsidR="001048C1" w:rsidRDefault="001048C1" w:rsidP="001048C1">
      <w:pPr>
        <w:sectPr w:rsidR="001048C1" w:rsidSect="00797EE0">
          <w:headerReference w:type="first" r:id="rId2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B627781" w14:textId="378DD06C" w:rsidR="001048C1" w:rsidRDefault="001048C1" w:rsidP="00716A59">
      <w:pPr>
        <w:pStyle w:val="berschrift1"/>
      </w:pPr>
      <w:bookmarkStart w:id="27" w:name="_Ref172547382"/>
      <w:bookmarkStart w:id="28" w:name="_Toc172548744"/>
      <w:r>
        <w:lastRenderedPageBreak/>
        <w:t>Verwertung</w:t>
      </w:r>
      <w:bookmarkEnd w:id="27"/>
      <w:bookmarkEnd w:id="28"/>
    </w:p>
    <w:p w14:paraId="4B8F5F70" w14:textId="77777777" w:rsidR="001048C1" w:rsidRDefault="001048C1" w:rsidP="001048C1"/>
    <w:p w14:paraId="564D21C7" w14:textId="77777777" w:rsidR="001048C1" w:rsidRDefault="001048C1" w:rsidP="001048C1"/>
    <w:p w14:paraId="6815C42E" w14:textId="77777777" w:rsidR="001048C1" w:rsidRDefault="001048C1" w:rsidP="001048C1"/>
    <w:p w14:paraId="26140057" w14:textId="77777777" w:rsidR="001048C1" w:rsidRDefault="001048C1" w:rsidP="001048C1"/>
    <w:p w14:paraId="6A46873E" w14:textId="77777777" w:rsidR="001048C1" w:rsidRDefault="001048C1" w:rsidP="001048C1">
      <w:pPr>
        <w:sectPr w:rsidR="001048C1" w:rsidSect="00797EE0">
          <w:headerReference w:type="first" r:id="rId25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705F3276" w14:textId="5D2E8E7E" w:rsidR="001048C1" w:rsidRDefault="001048C1" w:rsidP="00716A59">
      <w:pPr>
        <w:pStyle w:val="berschrift1"/>
      </w:pPr>
      <w:bookmarkStart w:id="29" w:name="_Ref172547398"/>
      <w:bookmarkStart w:id="30" w:name="_Toc172548745"/>
      <w:r>
        <w:lastRenderedPageBreak/>
        <w:t>Ausblick</w:t>
      </w:r>
      <w:bookmarkEnd w:id="29"/>
      <w:bookmarkEnd w:id="30"/>
    </w:p>
    <w:p w14:paraId="32DF4B8F" w14:textId="0F1FC5AB" w:rsidR="001048C1" w:rsidRDefault="001048C1" w:rsidP="001048C1"/>
    <w:p w14:paraId="50EEDAB5" w14:textId="76492452" w:rsidR="001048C1" w:rsidRDefault="001048C1" w:rsidP="001048C1"/>
    <w:p w14:paraId="7A96B147" w14:textId="77777777" w:rsidR="001048C1" w:rsidRDefault="001048C1" w:rsidP="001048C1">
      <w:pPr>
        <w:sectPr w:rsidR="001048C1" w:rsidSect="00797EE0">
          <w:headerReference w:type="first" r:id="rId26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6F03646F" w14:textId="265A9CA3" w:rsidR="001048C1" w:rsidRDefault="001048C1" w:rsidP="00716A59">
      <w:pPr>
        <w:pStyle w:val="KapitelohneNummerierung"/>
      </w:pPr>
      <w:bookmarkStart w:id="31" w:name="_Toc172548746"/>
      <w:r>
        <w:lastRenderedPageBreak/>
        <w:t>Literaturverzeichnis</w:t>
      </w:r>
      <w:bookmarkEnd w:id="31"/>
    </w:p>
    <w:p w14:paraId="7D37EA35" w14:textId="65210104" w:rsidR="001048C1" w:rsidRDefault="001048C1" w:rsidP="004E32BD"/>
    <w:p w14:paraId="3E30E9C5" w14:textId="7584F2F2" w:rsidR="001048C1" w:rsidRDefault="001048C1" w:rsidP="001048C1"/>
    <w:p w14:paraId="534B7CA8" w14:textId="77777777" w:rsidR="004E32BD" w:rsidRDefault="004E32BD" w:rsidP="004E32BD">
      <w:pPr>
        <w:pStyle w:val="Unterkapitel"/>
        <w:sectPr w:rsidR="004E32BD" w:rsidSect="00797EE0">
          <w:headerReference w:type="first" r:id="rId27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0ECF901B" w14:textId="6DF44E50" w:rsidR="004E32BD" w:rsidRDefault="004E32BD" w:rsidP="004E32BD">
      <w:pPr>
        <w:pStyle w:val="KapitelohneNummerierung"/>
      </w:pPr>
      <w:bookmarkStart w:id="32" w:name="_Toc172548747"/>
      <w:r>
        <w:lastRenderedPageBreak/>
        <w:t>Anhang</w:t>
      </w:r>
      <w:bookmarkEnd w:id="32"/>
    </w:p>
    <w:p w14:paraId="506D5417" w14:textId="0D3FC81B" w:rsidR="004E32BD" w:rsidRDefault="004E32BD" w:rsidP="004E32BD"/>
    <w:p w14:paraId="62EC6DCD" w14:textId="33D60489" w:rsidR="004E32BD" w:rsidRPr="00C46DAC" w:rsidRDefault="00C46DAC" w:rsidP="005E3FC8">
      <w:pPr>
        <w:shd w:val="clear" w:color="auto" w:fill="D9D9D9" w:themeFill="background1" w:themeFillShade="D9"/>
        <w:rPr>
          <w:i/>
          <w:iCs/>
        </w:rPr>
      </w:pPr>
      <w:r w:rsidRPr="005E3FC8">
        <w:rPr>
          <w:i/>
          <w:iCs/>
        </w:rPr>
        <w:t>Fügen Sie Formblätter, sich wiederholende Tabellen, Tabellen im Querformat oder z.</w:t>
      </w:r>
      <w:r w:rsidR="00CC2BFB" w:rsidRPr="005E3FC8">
        <w:rPr>
          <w:i/>
          <w:iCs/>
        </w:rPr>
        <w:t> </w:t>
      </w:r>
      <w:r w:rsidRPr="005E3FC8">
        <w:rPr>
          <w:i/>
          <w:iCs/>
        </w:rPr>
        <w:t>B. sehr lange Tabellen vorzugsweise als Anlage ein</w:t>
      </w:r>
      <w:r w:rsidR="005E3FC8">
        <w:rPr>
          <w:i/>
          <w:iCs/>
        </w:rPr>
        <w:t>.</w:t>
      </w:r>
    </w:p>
    <w:p w14:paraId="001786AF" w14:textId="219689AB" w:rsidR="004E32BD" w:rsidRDefault="004E32BD" w:rsidP="004E32BD"/>
    <w:p w14:paraId="272C3167" w14:textId="77777777" w:rsidR="004E32BD" w:rsidRPr="004E32BD" w:rsidRDefault="004E32BD" w:rsidP="004E32BD"/>
    <w:sectPr w:rsidR="004E32BD" w:rsidRPr="004E32BD" w:rsidSect="00C46DAC">
      <w:headerReference w:type="first" r:id="rId28"/>
      <w:footerReference w:type="first" r:id="rId29"/>
      <w:pgSz w:w="11906" w:h="16838"/>
      <w:pgMar w:top="1417" w:right="1417" w:bottom="1134" w:left="1417" w:header="708" w:footer="708" w:gutter="0"/>
      <w:pgNumType w:fmt="upperLetter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8194" w14:textId="77777777" w:rsidR="00656EA9" w:rsidRDefault="00656EA9" w:rsidP="00656EA9">
      <w:r>
        <w:separator/>
      </w:r>
    </w:p>
  </w:endnote>
  <w:endnote w:type="continuationSeparator" w:id="0">
    <w:p w14:paraId="7916BE7A" w14:textId="77777777" w:rsidR="00656EA9" w:rsidRDefault="00656EA9" w:rsidP="0065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562293975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61923AFF" w14:textId="3898E713" w:rsidR="00656EA9" w:rsidRPr="00364678" w:rsidRDefault="00656EA9" w:rsidP="00F72E8A">
        <w:pPr>
          <w:pStyle w:val="Fuzeile"/>
          <w:jc w:val="center"/>
          <w:rPr>
            <w:i/>
            <w:iCs/>
            <w:szCs w:val="20"/>
          </w:rPr>
        </w:pPr>
        <w:r w:rsidRPr="00364678">
          <w:rPr>
            <w:i/>
            <w:iCs/>
            <w:szCs w:val="20"/>
          </w:rPr>
          <w:fldChar w:fldCharType="begin"/>
        </w:r>
        <w:r w:rsidRPr="00364678">
          <w:rPr>
            <w:i/>
            <w:iCs/>
            <w:szCs w:val="20"/>
          </w:rPr>
          <w:instrText>PAGE   \* MERGEFORMAT</w:instrText>
        </w:r>
        <w:r w:rsidRPr="00364678">
          <w:rPr>
            <w:i/>
            <w:iCs/>
            <w:szCs w:val="20"/>
          </w:rPr>
          <w:fldChar w:fldCharType="separate"/>
        </w:r>
        <w:r w:rsidRPr="00364678">
          <w:rPr>
            <w:i/>
            <w:iCs/>
            <w:szCs w:val="20"/>
          </w:rPr>
          <w:t>2</w:t>
        </w:r>
        <w:r w:rsidRPr="00364678">
          <w:rPr>
            <w:i/>
            <w:iCs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E833" w14:textId="693D4F6B" w:rsidR="00F45805" w:rsidRDefault="00F45805">
    <w:pPr>
      <w:pStyle w:val="Fuzeile"/>
      <w:jc w:val="center"/>
    </w:pPr>
  </w:p>
  <w:p w14:paraId="405A823B" w14:textId="77777777" w:rsidR="00F45805" w:rsidRDefault="00F458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275977"/>
      <w:docPartObj>
        <w:docPartGallery w:val="Page Numbers (Bottom of Page)"/>
        <w:docPartUnique/>
      </w:docPartObj>
    </w:sdtPr>
    <w:sdtEndPr/>
    <w:sdtContent>
      <w:p w14:paraId="323F6820" w14:textId="3B49D564" w:rsidR="00F45805" w:rsidRDefault="00F45805" w:rsidP="00F4580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859172"/>
      <w:docPartObj>
        <w:docPartGallery w:val="Page Numbers (Bottom of Page)"/>
        <w:docPartUnique/>
      </w:docPartObj>
    </w:sdtPr>
    <w:sdtEndPr/>
    <w:sdtContent>
      <w:p w14:paraId="5D81D00E" w14:textId="5A2D086B" w:rsidR="004E32BD" w:rsidRDefault="004E32BD" w:rsidP="00F4580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74A4" w14:textId="77777777" w:rsidR="00656EA9" w:rsidRDefault="00656EA9" w:rsidP="00656EA9">
      <w:r>
        <w:separator/>
      </w:r>
    </w:p>
  </w:footnote>
  <w:footnote w:type="continuationSeparator" w:id="0">
    <w:p w14:paraId="0CE7406B" w14:textId="77777777" w:rsidR="00656EA9" w:rsidRDefault="00656EA9" w:rsidP="0065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6E8D" w14:textId="77777777" w:rsidR="005C5063" w:rsidRDefault="005C5063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92A2" w14:textId="3B26335A" w:rsidR="00F45805" w:rsidRPr="00716A59" w:rsidRDefault="00F45805">
    <w:pPr>
      <w:pStyle w:val="Kopfzeile"/>
    </w:pPr>
    <w:r>
      <w:fldChar w:fldCharType="begin"/>
    </w:r>
    <w:r>
      <w:instrText xml:space="preserve"> REF _Ref172547352 \h </w:instrText>
    </w:r>
    <w:r>
      <w:fldChar w:fldCharType="separate"/>
    </w:r>
    <w:r>
      <w:t>Hauptkapitel 5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EB8E" w14:textId="5730932E" w:rsidR="00F45805" w:rsidRPr="00F45805" w:rsidRDefault="00F45805" w:rsidP="00F45805">
    <w:pPr>
      <w:pStyle w:val="Kopfzeile"/>
    </w:pPr>
    <w:r>
      <w:fldChar w:fldCharType="begin"/>
    </w:r>
    <w:r>
      <w:instrText xml:space="preserve"> REF _Ref172547369 \h </w:instrText>
    </w:r>
    <w:r>
      <w:fldChar w:fldCharType="separate"/>
    </w:r>
    <w:r>
      <w:t>Zusammenfassung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12EE" w14:textId="7AA68593" w:rsidR="00F45805" w:rsidRPr="00F45805" w:rsidRDefault="00F45805" w:rsidP="00F45805">
    <w:pPr>
      <w:pStyle w:val="Kopfzeile"/>
    </w:pPr>
    <w:r>
      <w:fldChar w:fldCharType="begin"/>
    </w:r>
    <w:r>
      <w:instrText xml:space="preserve"> REF _Ref172547382 \h </w:instrText>
    </w:r>
    <w:r>
      <w:fldChar w:fldCharType="separate"/>
    </w:r>
    <w:r>
      <w:t>Verwertung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54E8" w14:textId="7D4BEEF1" w:rsidR="00F45805" w:rsidRPr="00F45805" w:rsidRDefault="00F45805" w:rsidP="00F45805">
    <w:pPr>
      <w:pStyle w:val="Kopfzeile"/>
    </w:pPr>
    <w:r>
      <w:fldChar w:fldCharType="begin"/>
    </w:r>
    <w:r>
      <w:instrText xml:space="preserve"> REF _Ref172547398 \h </w:instrText>
    </w:r>
    <w:r>
      <w:fldChar w:fldCharType="separate"/>
    </w:r>
    <w:r>
      <w:t>Ausblick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3C87" w14:textId="559CC600" w:rsidR="00F45805" w:rsidRPr="00F45805" w:rsidRDefault="00F45805" w:rsidP="004E32BD">
    <w:pPr>
      <w:pStyle w:val="Kopfzeile"/>
    </w:pPr>
    <w:r w:rsidRPr="004E32BD">
      <w:t>Literaturverzeichnis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29B7" w14:textId="14EF5169" w:rsidR="004E32BD" w:rsidRPr="00F45805" w:rsidRDefault="004E32BD" w:rsidP="00F45805">
    <w:pPr>
      <w:pStyle w:val="Kopfzeile"/>
    </w:pPr>
    <w:r>
      <w:t>Anhang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67B7" w14:textId="73AD4338" w:rsidR="00716A59" w:rsidRPr="00716A59" w:rsidRDefault="00716A59">
    <w:pPr>
      <w:pStyle w:val="Kopfzeile"/>
    </w:pPr>
    <w:r w:rsidRPr="00716A59">
      <w:t>Inhalt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0473" w14:textId="14492C0B" w:rsidR="00F45805" w:rsidRPr="00716A59" w:rsidRDefault="00F45805">
    <w:pPr>
      <w:pStyle w:val="Kopfzeile"/>
    </w:pPr>
    <w:r>
      <w:t>Abbildungsverzeichnis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DE6F" w14:textId="5779190E" w:rsidR="00F45805" w:rsidRPr="00716A59" w:rsidRDefault="00F45805">
    <w:pPr>
      <w:pStyle w:val="Kopfzeile"/>
    </w:pPr>
    <w:r>
      <w:t>Tabellenverzeichnis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C963" w14:textId="66B3D1FF" w:rsidR="00F45805" w:rsidRPr="00716A59" w:rsidRDefault="00F45805">
    <w:pPr>
      <w:pStyle w:val="Kopfzeile"/>
    </w:pPr>
    <w:r>
      <w:t>Abkürzungsverzeichnis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7C05" w14:textId="019F3EB6" w:rsidR="00F45805" w:rsidRPr="00716A59" w:rsidRDefault="00F45805">
    <w:pPr>
      <w:pStyle w:val="Kopfzeile"/>
    </w:pPr>
    <w:r>
      <w:fldChar w:fldCharType="begin"/>
    </w:r>
    <w:r>
      <w:instrText xml:space="preserve"> REF _Ref172547278 \h </w:instrText>
    </w:r>
    <w:r>
      <w:fldChar w:fldCharType="separate"/>
    </w:r>
    <w:r>
      <w:t>Einleitung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552E" w14:textId="62DF540E" w:rsidR="00F45805" w:rsidRPr="00716A59" w:rsidRDefault="00F45805">
    <w:pPr>
      <w:pStyle w:val="Kopfzeile"/>
    </w:pPr>
    <w:r>
      <w:fldChar w:fldCharType="begin"/>
    </w:r>
    <w:r>
      <w:instrText xml:space="preserve"> REF _Ref172547304 \h </w:instrText>
    </w:r>
    <w:r>
      <w:fldChar w:fldCharType="separate"/>
    </w:r>
    <w:r>
      <w:t>Hauptkapitel 2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840E" w14:textId="410A13C7" w:rsidR="00F45805" w:rsidRPr="00716A59" w:rsidRDefault="00F45805">
    <w:pPr>
      <w:pStyle w:val="Kopfzeile"/>
    </w:pPr>
    <w:r>
      <w:fldChar w:fldCharType="begin"/>
    </w:r>
    <w:r>
      <w:instrText xml:space="preserve"> REF _Ref172547324 \h </w:instrText>
    </w:r>
    <w:r>
      <w:fldChar w:fldCharType="separate"/>
    </w:r>
    <w:r>
      <w:t>Hauptkapitel 3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976" w14:textId="13D17F28" w:rsidR="00F45805" w:rsidRPr="00716A59" w:rsidRDefault="00F45805">
    <w:pPr>
      <w:pStyle w:val="Kopfzeile"/>
    </w:pPr>
    <w:r>
      <w:fldChar w:fldCharType="begin"/>
    </w:r>
    <w:r>
      <w:instrText xml:space="preserve"> REF _Ref172547339 \h </w:instrText>
    </w:r>
    <w:r>
      <w:fldChar w:fldCharType="separate"/>
    </w:r>
    <w:r>
      <w:t>Hauptkapitel 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6BF"/>
    <w:multiLevelType w:val="hybridMultilevel"/>
    <w:tmpl w:val="070EF03C"/>
    <w:lvl w:ilvl="0" w:tplc="83A4B9D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4118"/>
    <w:multiLevelType w:val="hybridMultilevel"/>
    <w:tmpl w:val="0D444A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0782"/>
    <w:multiLevelType w:val="multilevel"/>
    <w:tmpl w:val="D9A4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133A69"/>
    <w:multiLevelType w:val="multilevel"/>
    <w:tmpl w:val="5D2E113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86C4AF8"/>
    <w:multiLevelType w:val="multilevel"/>
    <w:tmpl w:val="54A46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6"/>
    <w:rsid w:val="00041FB3"/>
    <w:rsid w:val="00060DE8"/>
    <w:rsid w:val="0009547D"/>
    <w:rsid w:val="000D011B"/>
    <w:rsid w:val="000D1CF1"/>
    <w:rsid w:val="001048C1"/>
    <w:rsid w:val="001B20BE"/>
    <w:rsid w:val="001E546F"/>
    <w:rsid w:val="00277157"/>
    <w:rsid w:val="002A59E6"/>
    <w:rsid w:val="00335AFC"/>
    <w:rsid w:val="00364678"/>
    <w:rsid w:val="003A2976"/>
    <w:rsid w:val="003C4CBB"/>
    <w:rsid w:val="0041080C"/>
    <w:rsid w:val="00476455"/>
    <w:rsid w:val="004B1D90"/>
    <w:rsid w:val="004D7373"/>
    <w:rsid w:val="004E32BD"/>
    <w:rsid w:val="004E7214"/>
    <w:rsid w:val="004F1A6D"/>
    <w:rsid w:val="005062C7"/>
    <w:rsid w:val="005812E9"/>
    <w:rsid w:val="005B07C9"/>
    <w:rsid w:val="005C5063"/>
    <w:rsid w:val="005E3FC8"/>
    <w:rsid w:val="00656EA9"/>
    <w:rsid w:val="0066637D"/>
    <w:rsid w:val="006718DF"/>
    <w:rsid w:val="00697210"/>
    <w:rsid w:val="006A28E9"/>
    <w:rsid w:val="00716A59"/>
    <w:rsid w:val="00767480"/>
    <w:rsid w:val="00797EE0"/>
    <w:rsid w:val="007C77A9"/>
    <w:rsid w:val="00804A15"/>
    <w:rsid w:val="008644DB"/>
    <w:rsid w:val="00877849"/>
    <w:rsid w:val="00897A33"/>
    <w:rsid w:val="008A49F3"/>
    <w:rsid w:val="009027A6"/>
    <w:rsid w:val="009743E9"/>
    <w:rsid w:val="009C56EA"/>
    <w:rsid w:val="009E7CB7"/>
    <w:rsid w:val="00A15F23"/>
    <w:rsid w:val="00A22619"/>
    <w:rsid w:val="00A41C94"/>
    <w:rsid w:val="00A61325"/>
    <w:rsid w:val="00A854F8"/>
    <w:rsid w:val="00A90DD0"/>
    <w:rsid w:val="00AC6862"/>
    <w:rsid w:val="00AF2716"/>
    <w:rsid w:val="00AF2F80"/>
    <w:rsid w:val="00B65E8C"/>
    <w:rsid w:val="00B74D83"/>
    <w:rsid w:val="00B82A96"/>
    <w:rsid w:val="00BD088C"/>
    <w:rsid w:val="00C46DAC"/>
    <w:rsid w:val="00C7380A"/>
    <w:rsid w:val="00C77A73"/>
    <w:rsid w:val="00C92E91"/>
    <w:rsid w:val="00CC2BFB"/>
    <w:rsid w:val="00CE642A"/>
    <w:rsid w:val="00D242C7"/>
    <w:rsid w:val="00D80F88"/>
    <w:rsid w:val="00D90AB9"/>
    <w:rsid w:val="00D916EB"/>
    <w:rsid w:val="00DC14C5"/>
    <w:rsid w:val="00E7153A"/>
    <w:rsid w:val="00EA5C27"/>
    <w:rsid w:val="00F31B0B"/>
    <w:rsid w:val="00F45805"/>
    <w:rsid w:val="00F670F2"/>
    <w:rsid w:val="00F72E8A"/>
    <w:rsid w:val="00F91018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4C8993C"/>
  <w15:docId w15:val="{0291D482-C465-4195-84EF-E0BE8013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43E9"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35AFC"/>
    <w:pPr>
      <w:keepNext/>
      <w:keepLines/>
      <w:numPr>
        <w:numId w:val="7"/>
      </w:numPr>
      <w:spacing w:before="240" w:after="240"/>
      <w:ind w:left="578" w:hanging="578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nhideWhenUsed/>
    <w:qFormat/>
    <w:rsid w:val="00335AFC"/>
    <w:pPr>
      <w:numPr>
        <w:ilvl w:val="1"/>
      </w:numPr>
      <w:spacing w:before="120" w:after="120"/>
      <w:ind w:left="578" w:hanging="578"/>
      <w:outlineLvl w:val="1"/>
    </w:pPr>
    <w:rPr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semiHidden/>
    <w:unhideWhenUsed/>
    <w:qFormat/>
    <w:rsid w:val="00335AFC"/>
    <w:pPr>
      <w:keepNext/>
      <w:keepLines/>
      <w:numPr>
        <w:ilvl w:val="2"/>
        <w:numId w:val="7"/>
      </w:numPr>
      <w:spacing w:before="60" w:after="60"/>
      <w:outlineLvl w:val="2"/>
    </w:pPr>
    <w:rPr>
      <w:rFonts w:eastAsiaTheme="majorEastAsia" w:cstheme="majorBidi"/>
      <w:i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A5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16A5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16A5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16A5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16A5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16A5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5AFC"/>
    <w:rPr>
      <w:rFonts w:ascii="Arial" w:eastAsiaTheme="majorEastAsia" w:hAnsi="Arial" w:cstheme="majorBidi"/>
      <w:sz w:val="32"/>
      <w:szCs w:val="32"/>
    </w:rPr>
  </w:style>
  <w:style w:type="character" w:styleId="IntensiveHervorhebung">
    <w:name w:val="Intense Emphasis"/>
    <w:basedOn w:val="Absatz-Standardschriftart"/>
    <w:uiPriority w:val="21"/>
    <w:rsid w:val="00656EA9"/>
    <w:rPr>
      <w:i/>
      <w:iCs/>
      <w:color w:val="1F497D" w:themeColor="text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56E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EA9"/>
    <w:rPr>
      <w:i/>
      <w:iCs/>
      <w:color w:val="1F497D" w:themeColor="text2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656EA9"/>
    <w:rPr>
      <w:b/>
      <w:bCs/>
      <w:smallCaps/>
      <w:color w:val="1F497D" w:themeColor="text2"/>
      <w:spacing w:val="5"/>
    </w:rPr>
  </w:style>
  <w:style w:type="paragraph" w:styleId="Kopfzeile">
    <w:name w:val="header"/>
    <w:basedOn w:val="Standard"/>
    <w:link w:val="KopfzeileZchn"/>
    <w:autoRedefine/>
    <w:unhideWhenUsed/>
    <w:qFormat/>
    <w:rsid w:val="004E32B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4E32BD"/>
  </w:style>
  <w:style w:type="paragraph" w:styleId="Fuzeile">
    <w:name w:val="footer"/>
    <w:basedOn w:val="Standard"/>
    <w:link w:val="FuzeileZchn"/>
    <w:autoRedefine/>
    <w:uiPriority w:val="99"/>
    <w:unhideWhenUsed/>
    <w:qFormat/>
    <w:rsid w:val="00F45805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5805"/>
    <w:rPr>
      <w:szCs w:val="24"/>
    </w:rPr>
  </w:style>
  <w:style w:type="paragraph" w:styleId="Titel">
    <w:name w:val="Title"/>
    <w:basedOn w:val="Standard"/>
    <w:next w:val="Standard"/>
    <w:link w:val="TitelZchn"/>
    <w:autoRedefine/>
    <w:qFormat/>
    <w:rsid w:val="005E3FC8"/>
    <w:pPr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E3FC8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customStyle="1" w:styleId="KapitelohneNummerierung">
    <w:name w:val="Kapitel ohne Nummerierung"/>
    <w:basedOn w:val="berschrift1"/>
    <w:next w:val="Standard"/>
    <w:link w:val="KapitelohneNummerierungZchn"/>
    <w:autoRedefine/>
    <w:qFormat/>
    <w:rsid w:val="00335AFC"/>
    <w:pPr>
      <w:numPr>
        <w:numId w:val="0"/>
      </w:numPr>
    </w:pPr>
  </w:style>
  <w:style w:type="paragraph" w:customStyle="1" w:styleId="Unterkapitel">
    <w:name w:val="Unterkapitel"/>
    <w:basedOn w:val="Standard"/>
    <w:link w:val="UnterkapitelZchn"/>
    <w:rsid w:val="00BD088C"/>
  </w:style>
  <w:style w:type="character" w:customStyle="1" w:styleId="KapitelohneNummerierungZchn">
    <w:name w:val="Kapitel ohne Nummerierung Zchn"/>
    <w:basedOn w:val="berschrift1Zchn"/>
    <w:link w:val="KapitelohneNummerierung"/>
    <w:rsid w:val="00335AFC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335AFC"/>
    <w:rPr>
      <w:rFonts w:ascii="Arial" w:eastAsiaTheme="majorEastAsia" w:hAnsi="Arial" w:cstheme="majorBidi"/>
      <w:sz w:val="28"/>
      <w:szCs w:val="26"/>
    </w:rPr>
  </w:style>
  <w:style w:type="character" w:customStyle="1" w:styleId="UnterkapitelZchn">
    <w:name w:val="Unterkapitel Zchn"/>
    <w:basedOn w:val="Absatz-Standardschriftart"/>
    <w:link w:val="Unterkapitel"/>
    <w:rsid w:val="00BD088C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1048C1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semiHidden/>
    <w:rsid w:val="00335AFC"/>
    <w:rPr>
      <w:rFonts w:ascii="Arial" w:eastAsiaTheme="majorEastAsia" w:hAnsi="Arial" w:cstheme="majorBidi"/>
      <w:i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1048C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048C1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1048C1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716A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716A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16A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16A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16A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716A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basedOn w:val="Standard"/>
    <w:next w:val="Standard"/>
    <w:autoRedefine/>
    <w:unhideWhenUsed/>
    <w:qFormat/>
    <w:rsid w:val="00AF2F80"/>
    <w:pPr>
      <w:keepNext/>
      <w:spacing w:before="120" w:after="120"/>
    </w:pPr>
    <w:rPr>
      <w:i/>
      <w:iCs/>
      <w:szCs w:val="18"/>
    </w:rPr>
  </w:style>
  <w:style w:type="table" w:styleId="Tabellenraster">
    <w:name w:val="Table Grid"/>
    <w:basedOn w:val="NormaleTabelle"/>
    <w:rsid w:val="007C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7C77A9"/>
  </w:style>
  <w:style w:type="paragraph" w:styleId="Untertitel">
    <w:name w:val="Subtitle"/>
    <w:basedOn w:val="berschrift2"/>
    <w:next w:val="Standard"/>
    <w:link w:val="UntertitelZchn"/>
    <w:autoRedefine/>
    <w:rsid w:val="004E32BD"/>
    <w:pPr>
      <w:numPr>
        <w:numId w:val="0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4E32BD"/>
    <w:rPr>
      <w:rFonts w:eastAsiaTheme="minorEastAsia" w:cstheme="minorBidi"/>
      <w:color w:val="5A5A5A" w:themeColor="text1" w:themeTint="A5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hart" Target="charts/chart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WPLUS\Berichte-f&#252;r-PUDI-an-LUBW\Musterdeckbl&#228;tter\Musterdeckblatt%20Schlussbericht%20BWPLUS%2009-2023_aktuelle%20Versi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7-4E33-BB45-48A3E69BF2F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17-4E33-BB45-48A3E69BF2F2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17-4E33-BB45-48A3E69BF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4457424"/>
        <c:axId val="1334457840"/>
      </c:barChart>
      <c:catAx>
        <c:axId val="133445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334457840"/>
        <c:crosses val="autoZero"/>
        <c:auto val="1"/>
        <c:lblAlgn val="ctr"/>
        <c:lblOffset val="100"/>
        <c:noMultiLvlLbl val="0"/>
      </c:catAx>
      <c:valAx>
        <c:axId val="133445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33445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C9A1-FD20-4957-AC7F-43A40C3A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Musterdeckblatt Schlussbericht BWPLUS 09-2023_aktuelle Version</Template>
  <TotalTime>0</TotalTime>
  <Pages>19</Pages>
  <Words>386</Words>
  <Characters>4401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Musterdeckblatt Schlussbericht BWPLUS</vt:lpstr>
    </vt:vector>
  </TitlesOfParts>
  <Company>FZK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Musterdeckblatt Schlussbericht BWPLUS</dc:title>
  <dc:creator>Hrabowski, Jennifer (PTKA)</dc:creator>
  <cp:lastModifiedBy>Hrabowski, Jennifer (PTKA)</cp:lastModifiedBy>
  <cp:revision>3</cp:revision>
  <dcterms:created xsi:type="dcterms:W3CDTF">2024-08-02T09:59:00Z</dcterms:created>
  <dcterms:modified xsi:type="dcterms:W3CDTF">2024-12-05T13:33:00Z</dcterms:modified>
  <cp:contentStatus>Stand: Juni 2010</cp:contentStatus>
</cp:coreProperties>
</file>