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867477" w14:paraId="408C9F19" w14:textId="77777777" w:rsidTr="00867477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6FC2DAE5" w14:textId="69FF5021" w:rsidR="00867477" w:rsidRDefault="00867477" w:rsidP="001F36FB">
            <w:pPr>
              <w:spacing w:before="60" w:after="60" w:line="280" w:lineRule="exact"/>
              <w:rPr>
                <w:sz w:val="24"/>
              </w:rPr>
            </w:pP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21547802" w14:textId="77777777" w:rsidR="00867477" w:rsidRDefault="00867477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5408" behindDoc="0" locked="0" layoutInCell="1" allowOverlap="1" wp14:anchorId="0BF2C137" wp14:editId="7AEB2575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477" w14:paraId="76FD9ABD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6DC048A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4B07FA6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21DA759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6A9C2F8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9A9826D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1BA29DE7" w14:textId="77777777" w:rsidTr="00867477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7A262A56" w14:textId="2978D4D7" w:rsidR="00867477" w:rsidRDefault="00867477">
            <w:pPr>
              <w:spacing w:line="220" w:lineRule="exact"/>
              <w:rPr>
                <w:sz w:val="18"/>
              </w:rPr>
            </w:pPr>
          </w:p>
          <w:p w14:paraId="253311D1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333F3A0C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</w:tr>
      <w:tr w:rsidR="00867477" w14:paraId="0E8EE82F" w14:textId="77777777" w:rsidTr="00867477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48905B98" w14:textId="02B1FF0C" w:rsidR="00867477" w:rsidRDefault="00D36995">
            <w:pPr>
              <w:spacing w:line="22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145BDDAD" wp14:editId="4D5B16AC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-327025</wp:posOffset>
                  </wp:positionV>
                  <wp:extent cx="2762250" cy="51437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934" cy="51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16A44B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30A9B56D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79A1EAD0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53BA340F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96BFF17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2F25CE74" w14:textId="77777777" w:rsidR="00867477" w:rsidRDefault="00867477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586DFB5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0E5082EA" w14:textId="77777777" w:rsidR="00867477" w:rsidRDefault="00867477">
            <w:pPr>
              <w:spacing w:line="220" w:lineRule="exact"/>
              <w:rPr>
                <w:sz w:val="18"/>
              </w:rPr>
            </w:pPr>
          </w:p>
          <w:p w14:paraId="41BB0EF8" w14:textId="77777777" w:rsidR="00867477" w:rsidRDefault="00867477">
            <w:pPr>
              <w:spacing w:line="220" w:lineRule="exact"/>
              <w:rPr>
                <w:sz w:val="24"/>
              </w:rPr>
            </w:pPr>
          </w:p>
          <w:p w14:paraId="403A1044" w14:textId="77777777" w:rsidR="00867477" w:rsidRDefault="00867477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867477" w14:paraId="0E47ECAA" w14:textId="77777777" w:rsidTr="00867477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1B6E00A2" w14:textId="77777777" w:rsidR="00867477" w:rsidRDefault="00867477" w:rsidP="001F36FB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661B0B1C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36861D38" w14:textId="77777777" w:rsidR="00867477" w:rsidRDefault="00867477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521BC456" w14:textId="77777777" w:rsidR="00867477" w:rsidRDefault="00867477" w:rsidP="001F36FB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867477" w14:paraId="06BDEFD1" w14:textId="77777777" w:rsidTr="00867477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4EEBEE" w14:textId="77777777" w:rsidR="00867477" w:rsidRDefault="00867477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und Datenblatt zum Antrag auf Zuwendung</w:t>
            </w:r>
          </w:p>
        </w:tc>
      </w:tr>
      <w:tr w:rsidR="00867477" w14:paraId="63A1854B" w14:textId="77777777" w:rsidTr="000A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47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D33" w14:textId="6ACD7709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Antragsteller (Unternehmen): 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5923B0D0" w14:textId="2B425EF9" w:rsidR="00867477" w:rsidRPr="00700FFF" w:rsidRDefault="00BD7769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Projektleit</w:t>
            </w:r>
            <w:r w:rsidR="00BE2FC3">
              <w:rPr>
                <w:sz w:val="22"/>
                <w:szCs w:val="22"/>
              </w:rPr>
              <w:t>ung</w:t>
            </w:r>
            <w:r w:rsidR="00867477" w:rsidRPr="00700FFF">
              <w:rPr>
                <w:sz w:val="22"/>
                <w:szCs w:val="22"/>
              </w:rPr>
              <w:t>: </w:t>
            </w:r>
            <w:r w:rsidR="00867477"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477" w:rsidRPr="00700FFF">
              <w:rPr>
                <w:b/>
                <w:sz w:val="22"/>
                <w:szCs w:val="22"/>
              </w:rPr>
              <w:instrText xml:space="preserve"> FORMTEXT </w:instrText>
            </w:r>
            <w:r w:rsidR="00867477" w:rsidRPr="00700FFF">
              <w:rPr>
                <w:b/>
                <w:sz w:val="22"/>
                <w:szCs w:val="22"/>
              </w:rPr>
            </w:r>
            <w:r w:rsidR="00867477" w:rsidRPr="00700FFF">
              <w:rPr>
                <w:b/>
                <w:sz w:val="22"/>
                <w:szCs w:val="22"/>
              </w:rPr>
              <w:fldChar w:fldCharType="separate"/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noProof/>
                <w:sz w:val="22"/>
                <w:szCs w:val="22"/>
              </w:rPr>
              <w:t> </w:t>
            </w:r>
            <w:r w:rsidR="00867477" w:rsidRPr="00700FFF">
              <w:rPr>
                <w:b/>
                <w:sz w:val="22"/>
                <w:szCs w:val="22"/>
              </w:rPr>
              <w:fldChar w:fldCharType="end"/>
            </w:r>
          </w:p>
          <w:p w14:paraId="4942F9BF" w14:textId="3E80B5DB" w:rsidR="00867477" w:rsidRPr="00700FFF" w:rsidRDefault="00867477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Abteilung: 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2973FA97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Straße: 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1614367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PLZ + Ort: </w:t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B63AA5F" w14:textId="77777777" w:rsidR="002B5006" w:rsidRPr="00700FFF" w:rsidRDefault="00867477">
            <w:pPr>
              <w:tabs>
                <w:tab w:val="left" w:pos="850"/>
              </w:tabs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Telefon: </w:t>
            </w:r>
            <w:r w:rsidRPr="00700FFF">
              <w:rPr>
                <w:sz w:val="22"/>
                <w:szCs w:val="22"/>
              </w:rPr>
              <w:tab/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  <w:p w14:paraId="698BE430" w14:textId="77777777" w:rsidR="00867477" w:rsidRPr="00700FFF" w:rsidRDefault="00867477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  <w:r w:rsidRPr="00700FFF">
              <w:rPr>
                <w:sz w:val="22"/>
                <w:szCs w:val="22"/>
              </w:rPr>
              <w:t>E-Mail:</w:t>
            </w:r>
            <w:r w:rsidRPr="00700FFF">
              <w:rPr>
                <w:b/>
                <w:sz w:val="22"/>
                <w:szCs w:val="22"/>
              </w:rPr>
              <w:t xml:space="preserve"> </w:t>
            </w:r>
            <w:r w:rsidRPr="00700FFF">
              <w:rPr>
                <w:b/>
                <w:sz w:val="22"/>
                <w:szCs w:val="22"/>
              </w:rPr>
              <w:tab/>
            </w:r>
            <w:r w:rsidRPr="00700FF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00FFF">
              <w:rPr>
                <w:b/>
                <w:sz w:val="22"/>
                <w:szCs w:val="22"/>
              </w:rPr>
              <w:instrText xml:space="preserve"> FORMTEXT </w:instrText>
            </w:r>
            <w:r w:rsidRPr="00700FFF">
              <w:rPr>
                <w:b/>
                <w:sz w:val="22"/>
                <w:szCs w:val="22"/>
              </w:rPr>
            </w:r>
            <w:r w:rsidRPr="00700FFF">
              <w:rPr>
                <w:b/>
                <w:sz w:val="22"/>
                <w:szCs w:val="22"/>
              </w:rPr>
              <w:fldChar w:fldCharType="separate"/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noProof/>
                <w:sz w:val="22"/>
                <w:szCs w:val="22"/>
              </w:rPr>
              <w:t> </w:t>
            </w:r>
            <w:r w:rsidRPr="00700FF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BDF202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1.</w:t>
            </w:r>
          </w:p>
          <w:p w14:paraId="2FFA1822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2.</w:t>
            </w:r>
          </w:p>
          <w:p w14:paraId="287CAF4A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3.</w:t>
            </w:r>
          </w:p>
          <w:p w14:paraId="525D62AD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4.</w:t>
            </w:r>
            <w:r w:rsidRPr="00700FFF">
              <w:rPr>
                <w:sz w:val="22"/>
                <w:szCs w:val="22"/>
              </w:rPr>
              <w:br/>
            </w:r>
          </w:p>
          <w:p w14:paraId="639F7AE9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783B2458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0FEE2CCC" w14:textId="10ADAB0C" w:rsidR="00867477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71879E4F" w14:textId="7AD12A51" w:rsidR="000A3BC8" w:rsidRDefault="000A3BC8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45515BBD" w14:textId="77777777" w:rsidR="000A3BC8" w:rsidRPr="00700FFF" w:rsidRDefault="000A3BC8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3F394615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13426168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Gesamtausgaben:</w:t>
            </w:r>
          </w:p>
          <w:p w14:paraId="749F9B16" w14:textId="17C4477A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Beantragte </w:t>
            </w:r>
            <w:r w:rsidR="00C671DE">
              <w:rPr>
                <w:sz w:val="22"/>
                <w:szCs w:val="22"/>
              </w:rPr>
              <w:t>Förderm</w:t>
            </w:r>
            <w:r w:rsidRPr="00700FFF">
              <w:rPr>
                <w:sz w:val="22"/>
                <w:szCs w:val="22"/>
              </w:rPr>
              <w:t>ittel:</w:t>
            </w:r>
          </w:p>
          <w:p w14:paraId="2A0D7FB3" w14:textId="77777777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Beantragte Förderquote:</w:t>
            </w:r>
          </w:p>
          <w:p w14:paraId="62E8AE4C" w14:textId="79AF77DC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Verteilung der beantragten </w:t>
            </w:r>
            <w:r w:rsidR="002753D9" w:rsidRPr="00700FFF">
              <w:rPr>
                <w:sz w:val="22"/>
                <w:szCs w:val="22"/>
              </w:rPr>
              <w:br/>
            </w:r>
            <w:r w:rsidR="00231874" w:rsidRPr="00700FFF">
              <w:rPr>
                <w:sz w:val="22"/>
                <w:szCs w:val="22"/>
              </w:rPr>
              <w:t>Förderm</w:t>
            </w:r>
            <w:r w:rsidRPr="00700FFF">
              <w:rPr>
                <w:sz w:val="22"/>
                <w:szCs w:val="22"/>
              </w:rPr>
              <w:t>ittel auf Kalenderjahre</w:t>
            </w:r>
          </w:p>
          <w:p w14:paraId="13738343" w14:textId="665A5BEB" w:rsidR="00867477" w:rsidRPr="00700FFF" w:rsidRDefault="00867477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0A3BC8">
              <w:rPr>
                <w:sz w:val="22"/>
                <w:szCs w:val="22"/>
              </w:rPr>
              <w:t>5</w:t>
            </w:r>
            <w:r w:rsidRPr="00700FFF">
              <w:rPr>
                <w:sz w:val="22"/>
                <w:szCs w:val="22"/>
              </w:rPr>
              <w:t xml:space="preserve">: </w:t>
            </w:r>
          </w:p>
          <w:p w14:paraId="517F5929" w14:textId="1833E6A2" w:rsidR="00867477" w:rsidRPr="00700FFF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0A3BC8">
              <w:rPr>
                <w:sz w:val="22"/>
                <w:szCs w:val="22"/>
              </w:rPr>
              <w:t>6</w:t>
            </w:r>
            <w:r w:rsidRPr="00700FFF">
              <w:rPr>
                <w:sz w:val="22"/>
                <w:szCs w:val="22"/>
              </w:rPr>
              <w:t xml:space="preserve">: </w:t>
            </w:r>
          </w:p>
          <w:p w14:paraId="27C68B30" w14:textId="6C30BDBE" w:rsidR="000A3BC8" w:rsidRDefault="00867477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>202</w:t>
            </w:r>
            <w:r w:rsidR="000A3BC8">
              <w:rPr>
                <w:sz w:val="22"/>
                <w:szCs w:val="22"/>
              </w:rPr>
              <w:t>7</w:t>
            </w:r>
            <w:r w:rsidRPr="00700FFF">
              <w:rPr>
                <w:sz w:val="22"/>
                <w:szCs w:val="22"/>
              </w:rPr>
              <w:t>:</w:t>
            </w:r>
          </w:p>
          <w:p w14:paraId="24EC19FC" w14:textId="4C5AB22E" w:rsidR="000A3BC8" w:rsidRDefault="000A3BC8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2028:</w:t>
            </w:r>
          </w:p>
          <w:p w14:paraId="76987B96" w14:textId="51077B6D" w:rsidR="000A3BC8" w:rsidRPr="00700FFF" w:rsidRDefault="000A3BC8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2029:</w:t>
            </w:r>
          </w:p>
          <w:p w14:paraId="235D4A8B" w14:textId="77777777" w:rsidR="00BE2FC3" w:rsidRDefault="00867477" w:rsidP="00BE2FC3">
            <w:pPr>
              <w:spacing w:before="60" w:after="60" w:line="220" w:lineRule="exact"/>
              <w:rPr>
                <w:sz w:val="22"/>
                <w:szCs w:val="22"/>
              </w:rPr>
            </w:pPr>
            <w:r w:rsidRPr="00700FFF">
              <w:rPr>
                <w:sz w:val="22"/>
                <w:szCs w:val="22"/>
              </w:rPr>
              <w:t xml:space="preserve">Geplante </w:t>
            </w:r>
            <w:r w:rsidR="00C671DE">
              <w:rPr>
                <w:sz w:val="22"/>
                <w:szCs w:val="22"/>
              </w:rPr>
              <w:t>Projektlauf</w:t>
            </w:r>
            <w:r w:rsidRPr="00700FFF">
              <w:rPr>
                <w:sz w:val="22"/>
                <w:szCs w:val="22"/>
              </w:rPr>
              <w:t>zeit:</w:t>
            </w:r>
          </w:p>
          <w:p w14:paraId="2D4F6FA2" w14:textId="4D018000" w:rsidR="00867477" w:rsidRPr="00700FFF" w:rsidRDefault="00BE2FC3" w:rsidP="00BE2FC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1B54A9">
              <w:rPr>
                <w:sz w:val="22"/>
                <w:szCs w:val="22"/>
              </w:rPr>
              <w:t>bis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5B7A5771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F796FBA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0C01F1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1574A99E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379BCF2B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F676402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6C749430" w14:textId="77777777" w:rsidR="00867477" w:rsidRPr="007F1ED6" w:rsidRDefault="00867477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B999EAA" w14:textId="77777777" w:rsidR="000A3BC8" w:rsidRPr="007F1ED6" w:rsidRDefault="000A3BC8" w:rsidP="000A3BC8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F68BAA6" w14:textId="77777777" w:rsidR="000A3BC8" w:rsidRPr="007F1ED6" w:rsidRDefault="000A3BC8" w:rsidP="000A3BC8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F65F231" w14:textId="77777777" w:rsidR="00867477" w:rsidRPr="007F1ED6" w:rsidRDefault="00867477" w:rsidP="00B720B2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2C47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F4578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7CF285F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314C72D2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5CDD9F81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D3D0110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685E9D8C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0CF02CB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70AACDAE" w14:textId="77777777" w:rsidR="00867477" w:rsidRPr="007F1ED6" w:rsidRDefault="0086747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867477" w14:paraId="78140668" w14:textId="77777777" w:rsidTr="00B94FD1">
        <w:trPr>
          <w:trHeight w:hRule="exact" w:val="583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46837C77" w14:textId="77777777" w:rsidR="00867477" w:rsidRDefault="00867477" w:rsidP="002C2962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D4AC27D" w14:textId="77777777" w:rsidR="00867477" w:rsidRPr="00CB13D0" w:rsidRDefault="00867477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867477" w14:paraId="3921F707" w14:textId="77777777" w:rsidTr="002B5006">
        <w:trPr>
          <w:trHeight w:hRule="exact" w:val="582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3346AB2F" w14:textId="7C8D4F64" w:rsidR="00867477" w:rsidRPr="007F1ED6" w:rsidRDefault="00867477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Akronym </w:t>
            </w:r>
            <w:r w:rsidR="00700FFF" w:rsidRPr="00130D62">
              <w:rPr>
                <w:color w:val="365F91" w:themeColor="accent1" w:themeShade="BF"/>
                <w:sz w:val="22"/>
                <w:szCs w:val="22"/>
              </w:rPr>
              <w:t>(</w:t>
            </w:r>
            <w:r w:rsidR="00700FFF" w:rsidRPr="00130D62">
              <w:rPr>
                <w:color w:val="365F91" w:themeColor="accent1" w:themeShade="BF"/>
                <w:sz w:val="16"/>
                <w:szCs w:val="16"/>
              </w:rPr>
              <w:t>Kurzname, nur Zahlen oder Buchstaben, keine Leer- oder Sonderzeichen</w:t>
            </w:r>
            <w:r w:rsidR="00700FFF" w:rsidRPr="00130D62">
              <w:rPr>
                <w:color w:val="365F91" w:themeColor="accent1" w:themeShade="BF"/>
                <w:sz w:val="22"/>
                <w:szCs w:val="22"/>
              </w:rPr>
              <w:t>)</w:t>
            </w:r>
            <w:r w:rsidRPr="007F1ED6">
              <w:rPr>
                <w:sz w:val="22"/>
                <w:szCs w:val="22"/>
              </w:rPr>
              <w:t>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67477" w14:paraId="5349C141" w14:textId="77777777" w:rsidTr="00974C04">
        <w:trPr>
          <w:trHeight w:hRule="exact" w:val="6355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BC18EA2" w14:textId="5BA92CB4" w:rsidR="00867477" w:rsidRDefault="00974C04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>
              <w:rPr>
                <w:sz w:val="22"/>
                <w:szCs w:val="22"/>
              </w:rPr>
              <w:t>des Investitionsvorhabens</w:t>
            </w:r>
            <w:r>
              <w:rPr>
                <w:sz w:val="22"/>
                <w:szCs w:val="22"/>
              </w:rPr>
              <w:br/>
            </w:r>
            <w:r w:rsidRPr="005204EB">
              <w:rPr>
                <w:sz w:val="22"/>
                <w:szCs w:val="22"/>
              </w:rPr>
              <w:t xml:space="preserve">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(max. 15 Zeilen; Herausforderung, Lösungsansatz, Vorgehen, 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 xml:space="preserve">Ziele,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erwartete Ergebnisse)</w:t>
            </w:r>
            <w:r w:rsidRPr="00561647">
              <w:rPr>
                <w:sz w:val="22"/>
                <w:szCs w:val="22"/>
              </w:rPr>
              <w:t xml:space="preserve"> </w:t>
            </w:r>
          </w:p>
          <w:p w14:paraId="5C5DE139" w14:textId="77777777" w:rsidR="00417D23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  <w:p w14:paraId="18962658" w14:textId="77777777" w:rsidR="00417D23" w:rsidRPr="00561647" w:rsidRDefault="00417D23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417D23" w14:paraId="104EF477" w14:textId="77777777" w:rsidTr="00C56CDA">
        <w:trPr>
          <w:trHeight w:hRule="exact" w:val="11084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1ADD9C" w14:textId="7F4E9CFE" w:rsidR="00417D23" w:rsidRDefault="00417D23" w:rsidP="00AB09C4">
            <w:pPr>
              <w:tabs>
                <w:tab w:val="left" w:pos="459"/>
              </w:tabs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4F5E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Angaben zum Antragsteller</w:t>
            </w:r>
          </w:p>
          <w:p w14:paraId="65FC7196" w14:textId="79276CDD" w:rsidR="00C56CDA" w:rsidRDefault="00C56CDA" w:rsidP="00AB09C4">
            <w:pPr>
              <w:spacing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Gründungsjahr:</w:t>
            </w:r>
          </w:p>
          <w:tbl>
            <w:tblPr>
              <w:tblW w:w="98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662"/>
              <w:gridCol w:w="1276"/>
              <w:gridCol w:w="1701"/>
              <w:gridCol w:w="1984"/>
              <w:gridCol w:w="1985"/>
            </w:tblGrid>
            <w:tr w:rsidR="00C56CDA" w:rsidRPr="00C56CDA" w14:paraId="4C580463" w14:textId="77777777" w:rsidTr="00F9415D">
              <w:trPr>
                <w:trHeight w:val="653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F3A2743" w14:textId="77777777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Jahr</w:t>
                  </w:r>
                </w:p>
              </w:tc>
              <w:tc>
                <w:tcPr>
                  <w:tcW w:w="1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6501098F" w14:textId="77777777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Umsatz-</w:t>
                  </w:r>
                  <w:r w:rsidRPr="00C56CDA">
                    <w:rPr>
                      <w:rFonts w:cs="Arial"/>
                      <w:color w:val="000000"/>
                    </w:rPr>
                    <w:br/>
                    <w:t>erlöse [T€]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73D89314" w14:textId="77777777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Mitarbeiter-</w:t>
                  </w:r>
                  <w:r w:rsidRPr="00C56CDA">
                    <w:rPr>
                      <w:rFonts w:cs="Arial"/>
                      <w:color w:val="000000"/>
                    </w:rPr>
                    <w:br/>
                  </w:r>
                  <w:proofErr w:type="spellStart"/>
                  <w:r w:rsidRPr="00C56CDA">
                    <w:rPr>
                      <w:rFonts w:cs="Arial"/>
                      <w:color w:val="000000"/>
                    </w:rPr>
                    <w:t>anzahl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568F6831" w14:textId="77777777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Eigenkapital-</w:t>
                  </w:r>
                  <w:r w:rsidRPr="00C56CDA">
                    <w:rPr>
                      <w:rFonts w:cs="Arial"/>
                      <w:color w:val="000000"/>
                    </w:rPr>
                    <w:br/>
                  </w:r>
                  <w:proofErr w:type="spellStart"/>
                  <w:r w:rsidRPr="00C56CDA">
                    <w:rPr>
                      <w:rFonts w:cs="Arial"/>
                      <w:color w:val="000000"/>
                    </w:rPr>
                    <w:t>quote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569CF871" w14:textId="77777777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Verbindlichkeiten</w:t>
                  </w:r>
                  <w:r w:rsidRPr="00C56CDA">
                    <w:rPr>
                      <w:rFonts w:cs="Arial"/>
                      <w:color w:val="000000"/>
                    </w:rPr>
                    <w:br/>
                    <w:t>geg. Kreditgebern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EF3DC51" w14:textId="721DD143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Anlagendeckung</w:t>
                  </w:r>
                  <w:r w:rsidR="002B7A27">
                    <w:rPr>
                      <w:rFonts w:cs="Arial"/>
                      <w:color w:val="000000"/>
                    </w:rPr>
                    <w:t xml:space="preserve"> 2</w:t>
                  </w:r>
                </w:p>
              </w:tc>
            </w:tr>
            <w:tr w:rsidR="00C56CDA" w:rsidRPr="00C56CDA" w14:paraId="6EE5728D" w14:textId="77777777" w:rsidTr="00F9415D">
              <w:trPr>
                <w:trHeight w:val="300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7AD388F" w14:textId="77777777" w:rsidR="00C56CDA" w:rsidRPr="00C56CDA" w:rsidRDefault="00C56CDA" w:rsidP="004721C2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2022</w:t>
                  </w:r>
                </w:p>
              </w:tc>
              <w:tc>
                <w:tcPr>
                  <w:tcW w:w="16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FA3AE" w14:textId="16D3F13C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75355" w14:textId="3FB4D173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4A6F0" w14:textId="14380FCB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534D5" w14:textId="1723D4FE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89B94" w14:textId="3EB3E9F9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56CDA" w:rsidRPr="00C56CDA" w14:paraId="05D82BB8" w14:textId="77777777" w:rsidTr="00F9415D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36879BD" w14:textId="77777777" w:rsidR="00C56CDA" w:rsidRPr="00C56CDA" w:rsidRDefault="00C56CDA" w:rsidP="004721C2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2023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344DE" w14:textId="5BDA5713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5C035" w14:textId="6476E179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B76A4" w14:textId="45C28B41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32CB3" w14:textId="54AEDE74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68E91" w14:textId="7500E73C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56CDA" w:rsidRPr="00C56CDA" w14:paraId="20C53515" w14:textId="77777777" w:rsidTr="00F9415D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111D98E" w14:textId="3E0830CD" w:rsidR="00C56CDA" w:rsidRPr="00C56CDA" w:rsidRDefault="00C56CDA" w:rsidP="004721C2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2024*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400C4" w14:textId="624B4A4B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E336C" w14:textId="303460EB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7965E" w14:textId="53651268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06FB5" w14:textId="5398DB3C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719B" w14:textId="60C4B281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721C2" w:rsidRPr="00C56CDA" w14:paraId="76630118" w14:textId="77777777" w:rsidTr="00F9415D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</w:tcPr>
                <w:p w14:paraId="0EB24B02" w14:textId="34766B89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2025*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434DC" w14:textId="7D6E09A4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CD168" w14:textId="33787BDB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A7BCA" w14:textId="677FF8CB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BDBB5" w14:textId="2A1F777F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2F89B19" w14:textId="75E1569D" w:rsidR="004721C2" w:rsidRPr="00C56CDA" w:rsidRDefault="004721C2" w:rsidP="004721C2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C56CDA" w:rsidRPr="00C56CDA" w14:paraId="5C7A70DF" w14:textId="77777777" w:rsidTr="00F9415D">
              <w:trPr>
                <w:trHeight w:val="315"/>
              </w:trPr>
              <w:tc>
                <w:tcPr>
                  <w:tcW w:w="583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21E13" w14:textId="2B7048F2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  <w:r w:rsidRPr="00C56CDA">
                    <w:rPr>
                      <w:rFonts w:cs="Arial"/>
                      <w:color w:val="000000"/>
                    </w:rPr>
                    <w:t>* soweit die Kennzahlen bereits vorliegen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8A8A1" w14:textId="126103EE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9E748" w14:textId="2EE081D3" w:rsidR="00C56CDA" w:rsidRPr="00C56CDA" w:rsidRDefault="00C56CDA" w:rsidP="00C56CDA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28865CF8" w14:textId="26AF541A" w:rsidR="00417D23" w:rsidRDefault="00417D23" w:rsidP="00417D2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Kompetenzen des Antragstellers</w:t>
            </w:r>
            <w:r w:rsidR="00D02CE8">
              <w:rPr>
                <w:sz w:val="22"/>
                <w:szCs w:val="22"/>
              </w:rPr>
              <w:t xml:space="preserve"> </w:t>
            </w:r>
            <w:r w:rsidR="00D02CE8" w:rsidRPr="00D02CE8">
              <w:rPr>
                <w:color w:val="365F91" w:themeColor="accent1" w:themeShade="BF"/>
                <w:sz w:val="16"/>
                <w:szCs w:val="16"/>
              </w:rPr>
              <w:t xml:space="preserve">(Geschäftsfelder 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 xml:space="preserve">ca. </w:t>
            </w:r>
            <w:r w:rsidR="00D02CE8" w:rsidRPr="00D02CE8">
              <w:rPr>
                <w:color w:val="365F91" w:themeColor="accent1" w:themeShade="BF"/>
                <w:sz w:val="16"/>
                <w:szCs w:val="16"/>
              </w:rPr>
              <w:t>2020 bis 2024: Stichwortartige Darstellung mit Erfolgsfaktoren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 xml:space="preserve"> bei der </w:t>
            </w:r>
            <w:r w:rsidR="00D02CE8" w:rsidRPr="00D02CE8">
              <w:rPr>
                <w:color w:val="365F91" w:themeColor="accent1" w:themeShade="BF"/>
                <w:sz w:val="16"/>
                <w:szCs w:val="16"/>
              </w:rPr>
              <w:t>Entwicklung und Implementierung von Elektrolyseuren für die nachhaltige Produktion von grünem Wasserstoff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>)</w:t>
            </w:r>
            <w:r w:rsidR="00A62B75">
              <w:rPr>
                <w:sz w:val="22"/>
                <w:szCs w:val="22"/>
              </w:rPr>
              <w:br/>
            </w:r>
            <w:r w:rsidR="00A62B75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B75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A62B75" w:rsidRPr="007F1ED6">
              <w:rPr>
                <w:b/>
                <w:sz w:val="22"/>
                <w:szCs w:val="22"/>
              </w:rPr>
            </w:r>
            <w:r w:rsidR="00A62B75" w:rsidRPr="007F1ED6">
              <w:rPr>
                <w:b/>
                <w:sz w:val="22"/>
                <w:szCs w:val="22"/>
              </w:rPr>
              <w:fldChar w:fldCharType="separate"/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noProof/>
                <w:sz w:val="22"/>
                <w:szCs w:val="22"/>
              </w:rPr>
              <w:t> </w:t>
            </w:r>
            <w:r w:rsidR="00A62B75" w:rsidRPr="007F1ED6">
              <w:rPr>
                <w:b/>
                <w:sz w:val="22"/>
                <w:szCs w:val="22"/>
              </w:rPr>
              <w:fldChar w:fldCharType="end"/>
            </w:r>
          </w:p>
          <w:p w14:paraId="45A97088" w14:textId="77777777" w:rsidR="00417D23" w:rsidRDefault="00417D23" w:rsidP="00867477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</w:p>
        </w:tc>
      </w:tr>
      <w:tr w:rsidR="00417D23" w14:paraId="520A001D" w14:textId="77777777" w:rsidTr="00417D23">
        <w:trPr>
          <w:trHeight w:hRule="exact" w:val="1555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531A7" w14:textId="25F6DE95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F5E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2B5006">
              <w:rPr>
                <w:sz w:val="22"/>
                <w:szCs w:val="22"/>
              </w:rPr>
              <w:t>Stando</w:t>
            </w:r>
            <w:r>
              <w:rPr>
                <w:sz w:val="22"/>
                <w:szCs w:val="22"/>
              </w:rPr>
              <w:t xml:space="preserve">rt der </w:t>
            </w:r>
            <w:r w:rsidR="002B5006">
              <w:rPr>
                <w:sz w:val="22"/>
                <w:szCs w:val="22"/>
              </w:rPr>
              <w:t>In</w:t>
            </w:r>
            <w:r w:rsidR="00C671DE">
              <w:rPr>
                <w:sz w:val="22"/>
                <w:szCs w:val="22"/>
              </w:rPr>
              <w:t>frastruktur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24EA4E4" w14:textId="0366E546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643AFA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E1894C5" w14:textId="77777777" w:rsidR="00417D23" w:rsidRPr="007F1ED6" w:rsidRDefault="002B5006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Firma/</w:t>
            </w:r>
            <w:r w:rsidR="00417D23" w:rsidRPr="007F1ED6">
              <w:rPr>
                <w:sz w:val="22"/>
                <w:szCs w:val="22"/>
              </w:rPr>
              <w:t>Institut</w:t>
            </w:r>
            <w:r>
              <w:rPr>
                <w:sz w:val="22"/>
                <w:szCs w:val="22"/>
              </w:rPr>
              <w:t>ion</w:t>
            </w:r>
            <w:r w:rsidR="00417D23" w:rsidRPr="007F1ED6">
              <w:rPr>
                <w:sz w:val="22"/>
                <w:szCs w:val="22"/>
              </w:rPr>
              <w:t>/Abteilung: </w:t>
            </w:r>
            <w:r w:rsidR="00417D23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7D23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417D23" w:rsidRPr="007F1ED6">
              <w:rPr>
                <w:b/>
                <w:sz w:val="22"/>
                <w:szCs w:val="22"/>
              </w:rPr>
            </w:r>
            <w:r w:rsidR="00417D23" w:rsidRPr="007F1ED6">
              <w:rPr>
                <w:b/>
                <w:sz w:val="22"/>
                <w:szCs w:val="22"/>
              </w:rPr>
              <w:fldChar w:fldCharType="separate"/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noProof/>
                <w:sz w:val="22"/>
                <w:szCs w:val="22"/>
              </w:rPr>
              <w:t> </w:t>
            </w:r>
            <w:r w:rsidR="00417D23" w:rsidRPr="007F1ED6">
              <w:rPr>
                <w:b/>
                <w:sz w:val="22"/>
                <w:szCs w:val="22"/>
              </w:rPr>
              <w:fldChar w:fldCharType="end"/>
            </w:r>
          </w:p>
          <w:p w14:paraId="50103084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82227D3" w14:textId="77777777" w:rsidR="00417D23" w:rsidRPr="007F1ED6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715E8465" w14:textId="77777777" w:rsidR="00417D23" w:rsidRDefault="00417D23" w:rsidP="00417D23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</w:p>
        </w:tc>
      </w:tr>
      <w:tr w:rsidR="00417D23" w14:paraId="70A8C252" w14:textId="77777777" w:rsidTr="00417D23">
        <w:trPr>
          <w:trHeight w:hRule="exact" w:val="1010"/>
        </w:trPr>
        <w:tc>
          <w:tcPr>
            <w:tcW w:w="10007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64B34840" w14:textId="603F7B56" w:rsidR="00417D23" w:rsidRDefault="00417D23" w:rsidP="00417D23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F5E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Zeitraum der </w:t>
            </w:r>
            <w:r w:rsidR="004F5EA6">
              <w:rPr>
                <w:sz w:val="22"/>
                <w:szCs w:val="22"/>
              </w:rPr>
              <w:t xml:space="preserve">geplanten </w:t>
            </w:r>
            <w:r w:rsidR="002B5006">
              <w:rPr>
                <w:sz w:val="22"/>
                <w:szCs w:val="22"/>
              </w:rPr>
              <w:t>Aufstellung/Inbetriebnahme</w:t>
            </w:r>
            <w:r>
              <w:rPr>
                <w:sz w:val="22"/>
                <w:szCs w:val="22"/>
              </w:rPr>
              <w:t>:</w:t>
            </w:r>
          </w:p>
          <w:p w14:paraId="4CE7B8C9" w14:textId="77777777" w:rsidR="00417D23" w:rsidRPr="00A729FF" w:rsidRDefault="00417D23" w:rsidP="00417D23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Beginn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Ende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Dauer 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533B2B0" w14:textId="77777777" w:rsidR="00324E3A" w:rsidRDefault="00324E3A">
      <w:pPr>
        <w:rPr>
          <w:sz w:val="18"/>
        </w:rPr>
      </w:pPr>
    </w:p>
    <w:p w14:paraId="7B5AB6D1" w14:textId="77777777" w:rsidR="00324E3A" w:rsidRDefault="00324E3A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8"/>
        <w:gridCol w:w="8529"/>
      </w:tblGrid>
      <w:tr w:rsidR="006744CA" w:rsidRPr="00561647" w14:paraId="7EF4C8C6" w14:textId="77777777" w:rsidTr="00B62B68">
        <w:trPr>
          <w:trHeight w:val="1420"/>
        </w:trPr>
        <w:tc>
          <w:tcPr>
            <w:tcW w:w="518" w:type="dxa"/>
          </w:tcPr>
          <w:p w14:paraId="6224688F" w14:textId="1D765C10" w:rsidR="006744CA" w:rsidRPr="00197A20" w:rsidRDefault="006744CA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8529" w:type="dxa"/>
          </w:tcPr>
          <w:p w14:paraId="24EBDFA7" w14:textId="1B7860AE" w:rsidR="004F5EA6" w:rsidRDefault="008E20F9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Ausgangslage und </w:t>
            </w:r>
            <w:r w:rsidR="00597248">
              <w:rPr>
                <w:rFonts w:cs="Arial"/>
                <w:sz w:val="22"/>
              </w:rPr>
              <w:t>Herausforderung</w:t>
            </w:r>
            <w:r w:rsidR="00130D62">
              <w:rPr>
                <w:rFonts w:cs="Arial"/>
                <w:sz w:val="22"/>
              </w:rPr>
              <w:t xml:space="preserve"> </w:t>
            </w:r>
          </w:p>
          <w:p w14:paraId="07EFD8CC" w14:textId="1B2FC4DA" w:rsidR="004F5EA6" w:rsidRPr="00130D62" w:rsidRDefault="004F5EA6" w:rsidP="004F5EA6">
            <w:pPr>
              <w:spacing w:before="40" w:after="40" w:line="220" w:lineRule="exact"/>
              <w:rPr>
                <w:color w:val="365F91" w:themeColor="accent1" w:themeShade="BF"/>
                <w:sz w:val="16"/>
                <w:szCs w:val="16"/>
              </w:rPr>
            </w:pPr>
            <w:r w:rsidRPr="00130D62">
              <w:rPr>
                <w:color w:val="365F91" w:themeColor="accent1" w:themeShade="BF"/>
                <w:sz w:val="16"/>
                <w:szCs w:val="16"/>
              </w:rPr>
              <w:t>(Standort, Verfügbarkeit erneuerbarer Energien</w:t>
            </w:r>
            <w:r w:rsidR="002A7C1F" w:rsidRPr="00130D62">
              <w:rPr>
                <w:color w:val="365F91" w:themeColor="accent1" w:themeShade="BF"/>
                <w:sz w:val="16"/>
                <w:szCs w:val="16"/>
              </w:rPr>
              <w:t xml:space="preserve"> &amp; grüner Wasserstoff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, </w:t>
            </w:r>
            <w:r w:rsidR="00DF7F2C">
              <w:rPr>
                <w:color w:val="365F91" w:themeColor="accent1" w:themeShade="BF"/>
                <w:sz w:val="16"/>
                <w:szCs w:val="16"/>
              </w:rPr>
              <w:t xml:space="preserve">vorhandene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Versorgungsmöglichkeiten </w:t>
            </w:r>
            <w:proofErr w:type="spellStart"/>
            <w:r w:rsidRPr="00130D62">
              <w:rPr>
                <w:color w:val="365F91" w:themeColor="accent1" w:themeShade="BF"/>
                <w:sz w:val="16"/>
                <w:szCs w:val="16"/>
              </w:rPr>
              <w:t>etc</w:t>
            </w:r>
            <w:proofErr w:type="spellEnd"/>
            <w:r w:rsidRPr="00130D62">
              <w:rPr>
                <w:color w:val="365F91" w:themeColor="accent1" w:themeShade="BF"/>
                <w:sz w:val="16"/>
                <w:szCs w:val="16"/>
              </w:rPr>
              <w:t>)</w:t>
            </w:r>
            <w:r w:rsidRPr="00130D62">
              <w:rPr>
                <w:color w:val="365F91" w:themeColor="accent1" w:themeShade="BF"/>
                <w:sz w:val="22"/>
                <w:szCs w:val="22"/>
              </w:rPr>
              <w:t>:</w:t>
            </w:r>
          </w:p>
          <w:p w14:paraId="29CC20E0" w14:textId="26B5F973" w:rsidR="0018164C" w:rsidRPr="00130D62" w:rsidRDefault="00A62B75" w:rsidP="0018164C">
            <w:pPr>
              <w:spacing w:line="240" w:lineRule="atLeast"/>
              <w:rPr>
                <w:rFonts w:cs="Arial"/>
                <w:bCs/>
                <w:sz w:val="22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1715EC92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F21638C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130D62" w:rsidRPr="00561647" w14:paraId="1A9C85A6" w14:textId="77777777" w:rsidTr="00B62B68">
        <w:trPr>
          <w:trHeight w:val="1420"/>
        </w:trPr>
        <w:tc>
          <w:tcPr>
            <w:tcW w:w="518" w:type="dxa"/>
          </w:tcPr>
          <w:p w14:paraId="4D138948" w14:textId="3110BF26" w:rsidR="00130D62" w:rsidRDefault="00130D62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529" w:type="dxa"/>
          </w:tcPr>
          <w:p w14:paraId="2930B0DE" w14:textId="77777777" w:rsidR="00130D62" w:rsidRDefault="00130D62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Bezug zu den Zielen der Ausschreibung</w:t>
            </w:r>
          </w:p>
          <w:p w14:paraId="4BFDFA1B" w14:textId="1841EA19" w:rsidR="00130D62" w:rsidRPr="00130D62" w:rsidRDefault="00DF7F2C" w:rsidP="00130D62">
            <w:pPr>
              <w:spacing w:before="40" w:after="40" w:line="220" w:lineRule="exact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(kurz- bis mittelfristiges Versorgungskonzept, Wasser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>s</w:t>
            </w:r>
            <w:r>
              <w:rPr>
                <w:color w:val="365F91" w:themeColor="accent1" w:themeShade="BF"/>
                <w:sz w:val="16"/>
                <w:szCs w:val="16"/>
              </w:rPr>
              <w:t>toffbedarfe, Aufbau Hub</w:t>
            </w:r>
            <w:r w:rsidR="00130D62" w:rsidRPr="00130D62">
              <w:rPr>
                <w:color w:val="365F91" w:themeColor="accent1" w:themeShade="BF"/>
                <w:sz w:val="16"/>
                <w:szCs w:val="16"/>
              </w:rPr>
              <w:t>)</w:t>
            </w:r>
            <w:r w:rsidR="00130D62" w:rsidRPr="00130D62">
              <w:rPr>
                <w:color w:val="365F91" w:themeColor="accent1" w:themeShade="BF"/>
                <w:sz w:val="22"/>
                <w:szCs w:val="22"/>
              </w:rPr>
              <w:t>:</w:t>
            </w:r>
          </w:p>
          <w:p w14:paraId="6970C642" w14:textId="77777777" w:rsidR="00130D62" w:rsidRPr="00130D62" w:rsidRDefault="00130D62" w:rsidP="00130D62">
            <w:pPr>
              <w:spacing w:line="240" w:lineRule="atLeast"/>
              <w:rPr>
                <w:rFonts w:cs="Arial"/>
                <w:bCs/>
                <w:sz w:val="22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01865CA3" w14:textId="57606C89" w:rsidR="00130D62" w:rsidRDefault="00130D62" w:rsidP="0018164C">
            <w:pPr>
              <w:spacing w:line="240" w:lineRule="atLeast"/>
              <w:rPr>
                <w:rFonts w:cs="Arial"/>
                <w:sz w:val="22"/>
              </w:rPr>
            </w:pPr>
          </w:p>
        </w:tc>
      </w:tr>
      <w:tr w:rsidR="006744CA" w:rsidRPr="00561647" w14:paraId="0DFBDC51" w14:textId="77777777" w:rsidTr="00B62B68">
        <w:trPr>
          <w:trHeight w:val="1411"/>
        </w:trPr>
        <w:tc>
          <w:tcPr>
            <w:tcW w:w="518" w:type="dxa"/>
          </w:tcPr>
          <w:p w14:paraId="0FC748BF" w14:textId="1966F4E4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30D62">
              <w:rPr>
                <w:sz w:val="22"/>
                <w:szCs w:val="22"/>
              </w:rPr>
              <w:t>3</w:t>
            </w:r>
          </w:p>
        </w:tc>
        <w:tc>
          <w:tcPr>
            <w:tcW w:w="8529" w:type="dxa"/>
          </w:tcPr>
          <w:p w14:paraId="6B3E81C1" w14:textId="4003BCCE" w:rsidR="00C303F5" w:rsidRPr="00A729FF" w:rsidRDefault="00A729FF" w:rsidP="00C303F5">
            <w:pPr>
              <w:spacing w:line="240" w:lineRule="atLeast"/>
              <w:rPr>
                <w:sz w:val="22"/>
                <w:szCs w:val="22"/>
              </w:rPr>
            </w:pPr>
            <w:bookmarkStart w:id="0" w:name="_Hlk129618157"/>
            <w:r w:rsidRPr="00A729FF">
              <w:rPr>
                <w:sz w:val="22"/>
                <w:szCs w:val="22"/>
              </w:rPr>
              <w:t xml:space="preserve">Vorentwicklungsstand </w:t>
            </w:r>
            <w:bookmarkEnd w:id="0"/>
            <w:r w:rsidRPr="00130D62">
              <w:rPr>
                <w:color w:val="365F91" w:themeColor="accent1" w:themeShade="BF"/>
                <w:sz w:val="16"/>
                <w:szCs w:val="16"/>
              </w:rPr>
              <w:t>(z. B. Voruntersuchungen</w:t>
            </w:r>
            <w:r w:rsidR="00130D62">
              <w:rPr>
                <w:color w:val="365F91" w:themeColor="accent1" w:themeShade="BF"/>
                <w:sz w:val="16"/>
                <w:szCs w:val="16"/>
              </w:rPr>
              <w:t>/Studien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, Verfügbarkeit von Land, Genehmigungen</w:t>
            </w:r>
            <w:r w:rsidR="00C303F5" w:rsidRPr="00130D62">
              <w:rPr>
                <w:color w:val="365F91" w:themeColor="accent1" w:themeShade="BF"/>
                <w:sz w:val="16"/>
                <w:szCs w:val="16"/>
              </w:rPr>
              <w:t xml:space="preserve">, Patente, </w:t>
            </w:r>
            <w:r w:rsidR="00C50189" w:rsidRPr="00130D62">
              <w:rPr>
                <w:color w:val="365F91" w:themeColor="accent1" w:themeShade="BF"/>
                <w:sz w:val="16"/>
                <w:szCs w:val="16"/>
              </w:rPr>
              <w:t>f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rühere </w:t>
            </w:r>
            <w:r w:rsidR="00130D62">
              <w:rPr>
                <w:color w:val="365F91" w:themeColor="accent1" w:themeShade="BF"/>
                <w:sz w:val="16"/>
                <w:szCs w:val="16"/>
              </w:rPr>
              <w:t>Arbeiten/Investitionen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D02CE8">
              <w:rPr>
                <w:color w:val="365F91" w:themeColor="accent1" w:themeShade="BF"/>
                <w:sz w:val="16"/>
                <w:szCs w:val="16"/>
              </w:rPr>
              <w:t xml:space="preserve">am Standort </w:t>
            </w:r>
            <w:r w:rsidR="00130D62">
              <w:rPr>
                <w:color w:val="365F91" w:themeColor="accent1" w:themeShade="BF"/>
                <w:sz w:val="16"/>
                <w:szCs w:val="16"/>
              </w:rPr>
              <w:t xml:space="preserve">ggf.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 xml:space="preserve">inkl. </w:t>
            </w:r>
            <w:r w:rsidR="00C303F5" w:rsidRPr="00130D62">
              <w:rPr>
                <w:color w:val="365F91" w:themeColor="accent1" w:themeShade="BF"/>
                <w:sz w:val="16"/>
                <w:szCs w:val="16"/>
              </w:rPr>
              <w:t>Geldgeber, Förderbetrag, Zeitraum)</w:t>
            </w:r>
            <w:r w:rsidR="00C303F5" w:rsidRPr="00BD7769">
              <w:rPr>
                <w:sz w:val="22"/>
                <w:szCs w:val="22"/>
              </w:rPr>
              <w:t>:</w:t>
            </w:r>
          </w:p>
          <w:p w14:paraId="5804B60F" w14:textId="77777777" w:rsidR="006744CA" w:rsidRPr="00A729FF" w:rsidRDefault="00A62B75" w:rsidP="00691222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7C93B7C" w14:textId="77777777" w:rsidR="006744CA" w:rsidRPr="00A729FF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03066" w:rsidRPr="00193DFA" w14:paraId="4961971F" w14:textId="77777777" w:rsidTr="00B62B68">
        <w:trPr>
          <w:trHeight w:val="1565"/>
        </w:trPr>
        <w:tc>
          <w:tcPr>
            <w:tcW w:w="518" w:type="dxa"/>
          </w:tcPr>
          <w:p w14:paraId="123FC1DB" w14:textId="3C59902B" w:rsidR="00603066" w:rsidRPr="007F1ED6" w:rsidRDefault="006744C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F7F2C">
              <w:rPr>
                <w:sz w:val="22"/>
                <w:szCs w:val="22"/>
              </w:rPr>
              <w:t>4</w:t>
            </w:r>
          </w:p>
        </w:tc>
        <w:tc>
          <w:tcPr>
            <w:tcW w:w="8529" w:type="dxa"/>
          </w:tcPr>
          <w:p w14:paraId="541A739D" w14:textId="005E8242" w:rsidR="00DF7F2C" w:rsidRPr="006A2353" w:rsidRDefault="00DF7F2C" w:rsidP="00C303F5">
            <w:pPr>
              <w:spacing w:line="240" w:lineRule="atLeast"/>
              <w:rPr>
                <w:sz w:val="22"/>
                <w:szCs w:val="22"/>
              </w:rPr>
            </w:pPr>
            <w:r w:rsidRPr="006A2353">
              <w:rPr>
                <w:sz w:val="22"/>
                <w:szCs w:val="22"/>
              </w:rPr>
              <w:t xml:space="preserve">Angaben zum Stand der </w:t>
            </w:r>
            <w:r w:rsidR="006A2353" w:rsidRPr="006A2353">
              <w:rPr>
                <w:sz w:val="22"/>
                <w:szCs w:val="22"/>
              </w:rPr>
              <w:t>f</w:t>
            </w:r>
            <w:r w:rsidRPr="006A2353">
              <w:rPr>
                <w:sz w:val="22"/>
                <w:szCs w:val="22"/>
              </w:rPr>
              <w:t xml:space="preserve">inalen Investitionsentscheidung (FID) </w:t>
            </w:r>
          </w:p>
          <w:p w14:paraId="32FCAB67" w14:textId="46559E80" w:rsidR="00C303F5" w:rsidRPr="006A2353" w:rsidRDefault="00DF7F2C" w:rsidP="00C303F5">
            <w:pPr>
              <w:spacing w:line="240" w:lineRule="atLeast"/>
              <w:rPr>
                <w:color w:val="365F91" w:themeColor="accent1" w:themeShade="BF"/>
                <w:sz w:val="16"/>
                <w:szCs w:val="16"/>
              </w:rPr>
            </w:pPr>
            <w:r w:rsidRPr="006A2353">
              <w:rPr>
                <w:color w:val="365F91" w:themeColor="accent1" w:themeShade="BF"/>
                <w:sz w:val="16"/>
                <w:szCs w:val="16"/>
              </w:rPr>
              <w:t>(Realisierung des Projektes für den Fall einer positiven Förderentscheidung)</w:t>
            </w:r>
            <w:r w:rsidR="00C50189" w:rsidRPr="006A2353">
              <w:rPr>
                <w:color w:val="365F91" w:themeColor="accent1" w:themeShade="BF"/>
                <w:sz w:val="16"/>
                <w:szCs w:val="16"/>
              </w:rPr>
              <w:t>:</w:t>
            </w:r>
          </w:p>
          <w:p w14:paraId="224854C7" w14:textId="77777777" w:rsidR="001D1F42" w:rsidRPr="006A2353" w:rsidRDefault="00A62B75" w:rsidP="006744CA">
            <w:pPr>
              <w:spacing w:line="240" w:lineRule="atLeast"/>
              <w:rPr>
                <w:bCs/>
                <w:sz w:val="22"/>
                <w:szCs w:val="22"/>
              </w:rPr>
            </w:pPr>
            <w:r w:rsidRPr="006A2353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353">
              <w:rPr>
                <w:bCs/>
                <w:sz w:val="22"/>
                <w:szCs w:val="22"/>
              </w:rPr>
              <w:instrText xml:space="preserve"> FORMTEXT </w:instrText>
            </w:r>
            <w:r w:rsidRPr="006A2353">
              <w:rPr>
                <w:bCs/>
                <w:sz w:val="22"/>
                <w:szCs w:val="22"/>
              </w:rPr>
            </w:r>
            <w:r w:rsidRPr="006A2353">
              <w:rPr>
                <w:bCs/>
                <w:sz w:val="22"/>
                <w:szCs w:val="22"/>
              </w:rPr>
              <w:fldChar w:fldCharType="separate"/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sz w:val="22"/>
                <w:szCs w:val="22"/>
              </w:rPr>
              <w:fldChar w:fldCharType="end"/>
            </w:r>
          </w:p>
          <w:p w14:paraId="4BE91F46" w14:textId="77777777" w:rsidR="001D1F42" w:rsidRPr="006A2353" w:rsidRDefault="001D1F42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9E0A04" w:rsidRPr="00193DFA" w14:paraId="792178CF" w14:textId="77777777" w:rsidTr="00305D7A">
        <w:trPr>
          <w:trHeight w:val="1421"/>
        </w:trPr>
        <w:tc>
          <w:tcPr>
            <w:tcW w:w="518" w:type="dxa"/>
          </w:tcPr>
          <w:p w14:paraId="3FEF602C" w14:textId="54817CCB" w:rsidR="009E0A04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F7F2C">
              <w:rPr>
                <w:sz w:val="22"/>
                <w:szCs w:val="22"/>
              </w:rPr>
              <w:t>5</w:t>
            </w:r>
          </w:p>
        </w:tc>
        <w:tc>
          <w:tcPr>
            <w:tcW w:w="8529" w:type="dxa"/>
          </w:tcPr>
          <w:p w14:paraId="4CE2FF8F" w14:textId="57B7E5AC" w:rsidR="009E0A04" w:rsidRPr="006A2353" w:rsidRDefault="004F5EA6" w:rsidP="009E0A04">
            <w:pPr>
              <w:spacing w:line="240" w:lineRule="atLeast"/>
              <w:rPr>
                <w:sz w:val="22"/>
                <w:szCs w:val="22"/>
              </w:rPr>
            </w:pPr>
            <w:bookmarkStart w:id="1" w:name="_Hlk129618001"/>
            <w:r w:rsidRPr="006A2353">
              <w:rPr>
                <w:sz w:val="22"/>
                <w:szCs w:val="22"/>
              </w:rPr>
              <w:t xml:space="preserve">Beitrag zur </w:t>
            </w:r>
            <w:r w:rsidR="009E0A04" w:rsidRPr="006A2353">
              <w:rPr>
                <w:sz w:val="22"/>
                <w:szCs w:val="22"/>
              </w:rPr>
              <w:t>Integration in die lokale bzw. ortsnahe Wertschöpfungskette</w:t>
            </w:r>
          </w:p>
          <w:p w14:paraId="004878C8" w14:textId="59721510" w:rsidR="0029083C" w:rsidRPr="006A2353" w:rsidRDefault="0029083C" w:rsidP="0029083C">
            <w:pPr>
              <w:spacing w:before="40" w:after="40" w:line="220" w:lineRule="exact"/>
              <w:rPr>
                <w:color w:val="365F91" w:themeColor="accent1" w:themeShade="BF"/>
                <w:sz w:val="16"/>
                <w:szCs w:val="16"/>
              </w:rPr>
            </w:pPr>
            <w:r w:rsidRPr="006A2353">
              <w:rPr>
                <w:color w:val="365F91" w:themeColor="accent1" w:themeShade="BF"/>
                <w:sz w:val="16"/>
                <w:szCs w:val="16"/>
              </w:rPr>
              <w:t>(Abnehmer in der Region</w:t>
            </w:r>
            <w:r w:rsidR="00DF7F2C" w:rsidRPr="006A2353">
              <w:rPr>
                <w:color w:val="365F91" w:themeColor="accent1" w:themeShade="BF"/>
                <w:sz w:val="16"/>
                <w:szCs w:val="16"/>
              </w:rPr>
              <w:t>, Bezug Komponenten</w:t>
            </w:r>
            <w:r w:rsidRPr="006A2353">
              <w:rPr>
                <w:color w:val="365F91" w:themeColor="accent1" w:themeShade="BF"/>
                <w:sz w:val="16"/>
                <w:szCs w:val="16"/>
              </w:rPr>
              <w:t>, Vorteile durch Realisierung des Projekts etc.)</w:t>
            </w:r>
            <w:r w:rsidRPr="006A2353">
              <w:rPr>
                <w:color w:val="365F91" w:themeColor="accent1" w:themeShade="BF"/>
                <w:sz w:val="22"/>
                <w:szCs w:val="22"/>
              </w:rPr>
              <w:t>:</w:t>
            </w:r>
          </w:p>
          <w:bookmarkEnd w:id="1"/>
          <w:p w14:paraId="3B72F7E7" w14:textId="77777777" w:rsidR="009E0A04" w:rsidRPr="006A2353" w:rsidRDefault="009E0A04" w:rsidP="009E0A04">
            <w:pPr>
              <w:spacing w:line="240" w:lineRule="atLeast"/>
              <w:rPr>
                <w:bCs/>
                <w:sz w:val="22"/>
                <w:szCs w:val="22"/>
              </w:rPr>
            </w:pPr>
            <w:r w:rsidRPr="006A2353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2353">
              <w:rPr>
                <w:bCs/>
                <w:sz w:val="22"/>
                <w:szCs w:val="22"/>
              </w:rPr>
              <w:instrText xml:space="preserve"> FORMTEXT </w:instrText>
            </w:r>
            <w:r w:rsidRPr="006A2353">
              <w:rPr>
                <w:bCs/>
                <w:sz w:val="22"/>
                <w:szCs w:val="22"/>
              </w:rPr>
            </w:r>
            <w:r w:rsidRPr="006A2353">
              <w:rPr>
                <w:bCs/>
                <w:sz w:val="22"/>
                <w:szCs w:val="22"/>
              </w:rPr>
              <w:fldChar w:fldCharType="separate"/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noProof/>
                <w:sz w:val="22"/>
                <w:szCs w:val="22"/>
              </w:rPr>
              <w:t> </w:t>
            </w:r>
            <w:r w:rsidRPr="006A2353">
              <w:rPr>
                <w:bCs/>
                <w:sz w:val="22"/>
                <w:szCs w:val="22"/>
              </w:rPr>
              <w:fldChar w:fldCharType="end"/>
            </w:r>
          </w:p>
          <w:p w14:paraId="1AD1AE89" w14:textId="77777777" w:rsidR="009E0A04" w:rsidRPr="006A2353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E0A04" w:rsidRPr="00193DFA" w14:paraId="25FCCE9B" w14:textId="77777777" w:rsidTr="00B62B68">
        <w:trPr>
          <w:trHeight w:val="1241"/>
        </w:trPr>
        <w:tc>
          <w:tcPr>
            <w:tcW w:w="518" w:type="dxa"/>
          </w:tcPr>
          <w:p w14:paraId="1424A280" w14:textId="785C8753" w:rsidR="009E0A04" w:rsidRPr="00197A20" w:rsidRDefault="009E0A04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29" w:type="dxa"/>
          </w:tcPr>
          <w:p w14:paraId="5C7AC15F" w14:textId="0A937FA6" w:rsidR="009E0A04" w:rsidRDefault="009E0A04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bookmarkStart w:id="2" w:name="_Hlk129618256"/>
            <w:r w:rsidRPr="00561647">
              <w:rPr>
                <w:sz w:val="22"/>
                <w:szCs w:val="22"/>
              </w:rPr>
              <w:t>Beschreibung der vom Antragsteller vorgesehene</w:t>
            </w:r>
            <w:r>
              <w:rPr>
                <w:sz w:val="22"/>
                <w:szCs w:val="22"/>
              </w:rPr>
              <w:t>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Arbeitsschritte</w:t>
            </w:r>
            <w:r w:rsidRPr="00561647">
              <w:rPr>
                <w:sz w:val="22"/>
                <w:szCs w:val="22"/>
              </w:rPr>
              <w:t xml:space="preserve"> mit Arbeits- und Zeitplanung inkl. </w:t>
            </w:r>
            <w:r w:rsidRPr="00700FFF">
              <w:rPr>
                <w:sz w:val="22"/>
                <w:szCs w:val="22"/>
              </w:rPr>
              <w:t>Meilensteinen</w:t>
            </w:r>
            <w:bookmarkEnd w:id="2"/>
            <w:r w:rsidRPr="00700FFF">
              <w:rPr>
                <w:sz w:val="22"/>
                <w:szCs w:val="22"/>
              </w:rPr>
              <w:t xml:space="preserve"> </w:t>
            </w:r>
            <w:r w:rsidRPr="00700FFF">
              <w:rPr>
                <w:b/>
                <w:bCs/>
                <w:i/>
                <w:iCs/>
                <w:sz w:val="22"/>
                <w:szCs w:val="22"/>
              </w:rPr>
              <w:t>in Form eines Gantt-Diagramms</w:t>
            </w:r>
            <w:r w:rsidR="00551717">
              <w:rPr>
                <w:sz w:val="22"/>
                <w:szCs w:val="22"/>
              </w:rPr>
              <w:t>,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ggf. </w:t>
            </w:r>
            <w:r w:rsidRPr="00561647">
              <w:rPr>
                <w:sz w:val="22"/>
                <w:szCs w:val="22"/>
              </w:rPr>
              <w:t xml:space="preserve">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</w:t>
            </w:r>
          </w:p>
          <w:p w14:paraId="6C592E2E" w14:textId="07DBBED6" w:rsidR="009E0A04" w:rsidRPr="00130D62" w:rsidRDefault="009E0A04" w:rsidP="009E0A04">
            <w:pPr>
              <w:spacing w:before="40" w:after="40" w:line="220" w:lineRule="exact"/>
              <w:rPr>
                <w:color w:val="365F91" w:themeColor="accent1" w:themeShade="BF"/>
                <w:sz w:val="16"/>
                <w:szCs w:val="16"/>
              </w:rPr>
            </w:pPr>
            <w:r w:rsidRPr="00130D62">
              <w:rPr>
                <w:color w:val="365F91" w:themeColor="accent1" w:themeShade="BF"/>
                <w:sz w:val="16"/>
                <w:szCs w:val="16"/>
              </w:rPr>
              <w:t>Schritte (z. B. Beauftragung, Baumaßnahmen, Installation, Abnahme…) und zugehöriger Zeitplan (GANTT-Chart oder tabellarische Darstellung)</w:t>
            </w:r>
            <w:r w:rsidRPr="00130D62">
              <w:rPr>
                <w:color w:val="365F91" w:themeColor="accent1" w:themeShade="BF"/>
                <w:sz w:val="22"/>
                <w:szCs w:val="22"/>
              </w:rPr>
              <w:t>:</w:t>
            </w:r>
          </w:p>
          <w:p w14:paraId="344D7E4B" w14:textId="77777777" w:rsidR="009E0A04" w:rsidRPr="00130D62" w:rsidRDefault="009E0A04" w:rsidP="009E0A04">
            <w:pPr>
              <w:spacing w:before="40" w:after="40" w:line="220" w:lineRule="exact"/>
              <w:jc w:val="both"/>
              <w:rPr>
                <w:bCs/>
                <w:sz w:val="16"/>
                <w:szCs w:val="16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1BF2C629" w14:textId="77777777" w:rsidR="009E0A04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  <w:p w14:paraId="4BA8CE3D" w14:textId="77777777" w:rsidR="009E0A04" w:rsidRPr="00197A20" w:rsidRDefault="009E0A04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1717" w:rsidRPr="00193DFA" w14:paraId="5DA2B180" w14:textId="77777777" w:rsidTr="00305D7A">
        <w:trPr>
          <w:trHeight w:val="2122"/>
        </w:trPr>
        <w:tc>
          <w:tcPr>
            <w:tcW w:w="518" w:type="dxa"/>
          </w:tcPr>
          <w:p w14:paraId="6E8EDEFB" w14:textId="0D0F62FC" w:rsidR="00551717" w:rsidRPr="00341359" w:rsidRDefault="00551717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30D62">
              <w:rPr>
                <w:sz w:val="22"/>
                <w:szCs w:val="22"/>
              </w:rPr>
              <w:t>2</w:t>
            </w:r>
          </w:p>
        </w:tc>
        <w:tc>
          <w:tcPr>
            <w:tcW w:w="8529" w:type="dxa"/>
          </w:tcPr>
          <w:p w14:paraId="1E740444" w14:textId="6AB33D00" w:rsidR="00551717" w:rsidRDefault="00551717" w:rsidP="009E0A04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Verwertungskonzept für 5 Jahre nach Inbetriebnahme der Anlage und darüber hinaus</w:t>
            </w:r>
            <w:r w:rsidRPr="00324E3A">
              <w:rPr>
                <w:sz w:val="22"/>
                <w:szCs w:val="22"/>
              </w:rPr>
              <w:t xml:space="preserve">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(Betreiberkonzept etc.)</w:t>
            </w:r>
            <w:r w:rsidRPr="008B662A">
              <w:rPr>
                <w:sz w:val="16"/>
                <w:szCs w:val="16"/>
              </w:rPr>
              <w:t>:</w:t>
            </w:r>
          </w:p>
          <w:p w14:paraId="7FCFB012" w14:textId="63D45554" w:rsidR="00551717" w:rsidRPr="00130D62" w:rsidRDefault="00551717" w:rsidP="009E0A04">
            <w:pPr>
              <w:spacing w:before="120" w:after="120"/>
              <w:rPr>
                <w:bCs/>
                <w:sz w:val="22"/>
                <w:szCs w:val="22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551717" w:rsidRPr="00561647" w14:paraId="221B5982" w14:textId="77777777" w:rsidTr="00B62B68">
        <w:trPr>
          <w:trHeight w:val="1545"/>
        </w:trPr>
        <w:tc>
          <w:tcPr>
            <w:tcW w:w="518" w:type="dxa"/>
          </w:tcPr>
          <w:p w14:paraId="45806B38" w14:textId="4E860725" w:rsidR="00551717" w:rsidRPr="00561647" w:rsidRDefault="00551717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529" w:type="dxa"/>
          </w:tcPr>
          <w:p w14:paraId="010AD63C" w14:textId="1EA5404E" w:rsidR="00551717" w:rsidRPr="00324E3A" w:rsidRDefault="00551717" w:rsidP="009E0A04">
            <w:pPr>
              <w:spacing w:line="240" w:lineRule="atLeast"/>
              <w:rPr>
                <w:sz w:val="16"/>
                <w:szCs w:val="16"/>
              </w:rPr>
            </w:pPr>
            <w:r w:rsidRPr="00324E3A">
              <w:rPr>
                <w:sz w:val="22"/>
                <w:szCs w:val="22"/>
              </w:rPr>
              <w:t xml:space="preserve">Beitrag zur </w:t>
            </w:r>
            <w:r>
              <w:rPr>
                <w:sz w:val="22"/>
                <w:szCs w:val="22"/>
              </w:rPr>
              <w:t xml:space="preserve">nachhaltigen </w:t>
            </w:r>
            <w:r w:rsidRPr="00324E3A">
              <w:rPr>
                <w:sz w:val="22"/>
                <w:szCs w:val="22"/>
              </w:rPr>
              <w:t xml:space="preserve">Entwicklung </w:t>
            </w:r>
            <w:r>
              <w:rPr>
                <w:sz w:val="22"/>
                <w:szCs w:val="22"/>
              </w:rPr>
              <w:t xml:space="preserve">der Wasserstoffversorgung und -Infrastruktur </w:t>
            </w:r>
            <w:r w:rsidRPr="00324E3A">
              <w:rPr>
                <w:sz w:val="22"/>
                <w:szCs w:val="22"/>
              </w:rPr>
              <w:t xml:space="preserve">in BW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(Erläuterung der besonderen Relevanz des Vorhabens für Baden-Württemberg mit Problembeschreibung und Beschreibung des landesspezifischen Lösungsbedarfs der bearbeiteten Fragestellung in der Praxis; Erörterung der praktischen Umsetzbarkeit der angestrebten Ergebnisse in Baden-Württemberg)</w:t>
            </w:r>
            <w:r w:rsidRPr="00130D62">
              <w:rPr>
                <w:color w:val="365F91" w:themeColor="accent1" w:themeShade="BF"/>
                <w:sz w:val="22"/>
                <w:szCs w:val="22"/>
              </w:rPr>
              <w:t>:</w:t>
            </w:r>
          </w:p>
          <w:p w14:paraId="17C97126" w14:textId="77777777" w:rsidR="00551717" w:rsidRPr="00130D62" w:rsidRDefault="00551717" w:rsidP="009E0A04">
            <w:pPr>
              <w:spacing w:line="240" w:lineRule="atLeast"/>
              <w:rPr>
                <w:bCs/>
                <w:sz w:val="22"/>
                <w:szCs w:val="22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4DD29141" w14:textId="06CCFCCC" w:rsidR="00551717" w:rsidRPr="00324E3A" w:rsidRDefault="00551717" w:rsidP="009E0A04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551717" w:rsidRPr="00561647" w14:paraId="75CBF408" w14:textId="77777777" w:rsidTr="00B62B6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</w:tcPr>
          <w:p w14:paraId="7E5312E7" w14:textId="623DFB9A" w:rsidR="00551717" w:rsidRPr="00561647" w:rsidRDefault="00551717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529" w:type="dxa"/>
          </w:tcPr>
          <w:p w14:paraId="043978D4" w14:textId="77777777" w:rsidR="00551717" w:rsidRDefault="00551717" w:rsidP="009E0A04">
            <w:pPr>
              <w:spacing w:line="240" w:lineRule="atLeast"/>
              <w:rPr>
                <w:b/>
                <w:sz w:val="22"/>
                <w:szCs w:val="22"/>
              </w:rPr>
            </w:pPr>
            <w:r w:rsidRPr="00B62B68">
              <w:rPr>
                <w:sz w:val="22"/>
                <w:szCs w:val="22"/>
              </w:rPr>
              <w:t xml:space="preserve">Replikationspotenzial </w:t>
            </w:r>
            <w:r w:rsidRPr="00DF7F2C">
              <w:rPr>
                <w:color w:val="365F91" w:themeColor="accent1" w:themeShade="BF"/>
                <w:sz w:val="16"/>
                <w:szCs w:val="16"/>
              </w:rPr>
              <w:t>(Hebelwirkung für andere Akteure; kostensenkende Skalierungseffekte; Konzept zu Transfer und Überführung; Publikationen wie Leitfäden, Maßnahmen)</w:t>
            </w:r>
            <w:r w:rsidRPr="00DF7F2C">
              <w:rPr>
                <w:color w:val="365F91" w:themeColor="accent1" w:themeShade="BF"/>
                <w:sz w:val="22"/>
                <w:szCs w:val="16"/>
              </w:rPr>
              <w:t>:</w:t>
            </w:r>
            <w:r w:rsidRPr="00B62B68">
              <w:rPr>
                <w:sz w:val="16"/>
                <w:szCs w:val="16"/>
              </w:rPr>
              <w:br/>
            </w: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5B10A078" w14:textId="77777777" w:rsidR="00551717" w:rsidRPr="00130D62" w:rsidRDefault="00551717" w:rsidP="009E0A04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14:paraId="687BF0A6" w14:textId="27E9094A" w:rsidR="00551717" w:rsidRPr="00561647" w:rsidRDefault="00551717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1717" w:rsidRPr="00E105C0" w14:paraId="10900551" w14:textId="77777777" w:rsidTr="00551717">
        <w:tblPrEx>
          <w:tblCellMar>
            <w:left w:w="70" w:type="dxa"/>
            <w:right w:w="70" w:type="dxa"/>
          </w:tblCellMar>
        </w:tblPrEx>
        <w:trPr>
          <w:trHeight w:val="438"/>
        </w:trPr>
        <w:tc>
          <w:tcPr>
            <w:tcW w:w="518" w:type="dxa"/>
          </w:tcPr>
          <w:p w14:paraId="2C5DCE0B" w14:textId="046370AF" w:rsidR="00551717" w:rsidRPr="00E105C0" w:rsidRDefault="00551717" w:rsidP="009E0A0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8529" w:type="dxa"/>
          </w:tcPr>
          <w:p w14:paraId="2BDBC51F" w14:textId="77777777" w:rsidR="00551717" w:rsidRPr="00C303F5" w:rsidRDefault="00551717" w:rsidP="009E0A04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 xml:space="preserve">gen und sonstige Stellen, d. 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oder</w:t>
            </w:r>
            <w:r w:rsidRPr="00197A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197A20">
              <w:rPr>
                <w:sz w:val="22"/>
                <w:szCs w:val="22"/>
              </w:rPr>
              <w:t>uftragnehmer</w:t>
            </w:r>
            <w:r>
              <w:rPr>
                <w:sz w:val="22"/>
                <w:szCs w:val="22"/>
              </w:rPr>
              <w:t xml:space="preserve"> 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(kurze Tabelle)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>b</w:t>
            </w:r>
            <w:r w:rsidRPr="00561647">
              <w:rPr>
                <w:sz w:val="22"/>
                <w:szCs w:val="22"/>
              </w:rPr>
              <w:t xml:space="preserve">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 w:rsidRPr="00130D62">
              <w:rPr>
                <w:color w:val="365F91" w:themeColor="accent1" w:themeShade="BF"/>
                <w:sz w:val="22"/>
                <w:szCs w:val="22"/>
              </w:rPr>
              <w:t>*</w:t>
            </w:r>
            <w:r w:rsidRPr="00130D62">
              <w:rPr>
                <w:color w:val="365F91" w:themeColor="accent1" w:themeShade="BF"/>
                <w:sz w:val="16"/>
                <w:szCs w:val="16"/>
              </w:rPr>
              <w:t>(wie z. B. Behörden, Unternehmen, Umweltverbände, Banken etc.)</w:t>
            </w:r>
            <w:r w:rsidRPr="00130D62">
              <w:rPr>
                <w:color w:val="365F91" w:themeColor="accent1" w:themeShade="BF"/>
                <w:sz w:val="22"/>
                <w:szCs w:val="22"/>
              </w:rPr>
              <w:t>:</w:t>
            </w:r>
          </w:p>
          <w:p w14:paraId="2925EE3C" w14:textId="77777777" w:rsidR="00551717" w:rsidRPr="00130D62" w:rsidRDefault="00551717" w:rsidP="009E0A04">
            <w:pPr>
              <w:spacing w:line="240" w:lineRule="atLeast"/>
              <w:rPr>
                <w:bCs/>
                <w:sz w:val="22"/>
                <w:szCs w:val="22"/>
              </w:rPr>
            </w:pPr>
            <w:r w:rsidRPr="00130D62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62">
              <w:rPr>
                <w:bCs/>
                <w:sz w:val="22"/>
                <w:szCs w:val="22"/>
              </w:rPr>
              <w:instrText xml:space="preserve"> FORMTEXT </w:instrText>
            </w:r>
            <w:r w:rsidRPr="00130D62">
              <w:rPr>
                <w:bCs/>
                <w:sz w:val="22"/>
                <w:szCs w:val="22"/>
              </w:rPr>
            </w:r>
            <w:r w:rsidRPr="00130D62">
              <w:rPr>
                <w:bCs/>
                <w:sz w:val="22"/>
                <w:szCs w:val="22"/>
              </w:rPr>
              <w:fldChar w:fldCharType="separate"/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noProof/>
                <w:sz w:val="22"/>
                <w:szCs w:val="22"/>
              </w:rPr>
              <w:t> </w:t>
            </w:r>
            <w:r w:rsidRPr="00130D62">
              <w:rPr>
                <w:bCs/>
                <w:sz w:val="22"/>
                <w:szCs w:val="22"/>
              </w:rPr>
              <w:fldChar w:fldCharType="end"/>
            </w:r>
          </w:p>
          <w:p w14:paraId="6D9F3A64" w14:textId="75E6A1D8" w:rsidR="00551717" w:rsidRPr="00E105C0" w:rsidRDefault="00551717" w:rsidP="009E0A04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551717" w:rsidRPr="00E105C0" w14:paraId="1EDB0A97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0028B8FD" w14:textId="0FAD6CB6" w:rsidR="00551717" w:rsidRPr="00561647" w:rsidRDefault="00551717" w:rsidP="009E0A04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29" w:type="dxa"/>
          </w:tcPr>
          <w:p w14:paraId="0B304076" w14:textId="6BA5F015" w:rsidR="00551717" w:rsidRPr="00D02CE8" w:rsidRDefault="00551717" w:rsidP="009E0A04">
            <w:pPr>
              <w:spacing w:line="240" w:lineRule="atLeast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sz w:val="22"/>
                <w:szCs w:val="22"/>
              </w:rPr>
              <w:t>Notwendigkeit der Zuwendung:</w:t>
            </w:r>
            <w:r>
              <w:rPr>
                <w:sz w:val="22"/>
                <w:szCs w:val="22"/>
              </w:rPr>
              <w:br/>
            </w:r>
            <w:r w:rsidR="00111432" w:rsidRPr="00D02CE8">
              <w:rPr>
                <w:color w:val="365F91" w:themeColor="accent1" w:themeShade="BF"/>
                <w:sz w:val="16"/>
                <w:szCs w:val="16"/>
              </w:rPr>
              <w:t xml:space="preserve">Falls vorhanden ist darzustellen in welchem Umfang Zuwendungen durch andere Förderprogramme bereits gewährt wurden </w:t>
            </w:r>
            <w:r w:rsidRPr="00D02CE8">
              <w:rPr>
                <w:color w:val="365F91" w:themeColor="accent1" w:themeShade="BF"/>
                <w:sz w:val="16"/>
                <w:szCs w:val="16"/>
              </w:rPr>
              <w:t>(regional, national oder EU-Mittel)</w:t>
            </w:r>
            <w:r w:rsidR="00111432" w:rsidRPr="00D02CE8">
              <w:rPr>
                <w:color w:val="365F91" w:themeColor="accent1" w:themeShade="BF"/>
                <w:sz w:val="16"/>
                <w:szCs w:val="16"/>
              </w:rPr>
              <w:t xml:space="preserve">. </w:t>
            </w:r>
          </w:p>
          <w:p w14:paraId="5525A723" w14:textId="57F84F76" w:rsidR="00551717" w:rsidRPr="00D02CE8" w:rsidRDefault="00551717" w:rsidP="009E0A04">
            <w:pPr>
              <w:spacing w:line="240" w:lineRule="atLeast"/>
              <w:rPr>
                <w:color w:val="365F91" w:themeColor="accent1" w:themeShade="BF"/>
                <w:sz w:val="16"/>
                <w:szCs w:val="16"/>
              </w:rPr>
            </w:pPr>
            <w:r w:rsidRPr="00D02CE8">
              <w:rPr>
                <w:color w:val="365F91" w:themeColor="accent1" w:themeShade="BF"/>
                <w:sz w:val="16"/>
                <w:szCs w:val="16"/>
              </w:rPr>
              <w:t xml:space="preserve">Es ist zu erklären, warum die Zuwendung zur Realisierung des Vorhabens notwendig ist und warum ohne Zuwendung die Investition nicht getätigt würde. </w:t>
            </w:r>
          </w:p>
          <w:p w14:paraId="54BDC925" w14:textId="77777777" w:rsidR="00130D62" w:rsidRPr="00D02CE8" w:rsidRDefault="00130D62" w:rsidP="00130D62">
            <w:pPr>
              <w:spacing w:line="240" w:lineRule="atLeast"/>
              <w:rPr>
                <w:color w:val="365F91" w:themeColor="accent1" w:themeShade="BF"/>
                <w:sz w:val="16"/>
                <w:szCs w:val="16"/>
              </w:rPr>
            </w:pPr>
            <w:r w:rsidRPr="00D02CE8">
              <w:rPr>
                <w:color w:val="365F91" w:themeColor="accent1" w:themeShade="BF"/>
                <w:sz w:val="16"/>
                <w:szCs w:val="16"/>
              </w:rPr>
              <w:t>Zusätzlich soll dargelegt werden, dass im Falle einer Bewilligung kein weiterer Förderantrag zur Umsetzung erforderlich ist.</w:t>
            </w:r>
          </w:p>
          <w:p w14:paraId="2089D35E" w14:textId="77777777" w:rsidR="00551717" w:rsidRDefault="00551717" w:rsidP="009E0A04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8177BB" w14:textId="77777777" w:rsidR="00551717" w:rsidRPr="00561647" w:rsidRDefault="00551717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51717" w:rsidRPr="00E105C0" w14:paraId="0C556439" w14:textId="77777777" w:rsidTr="00B62B68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518" w:type="dxa"/>
          </w:tcPr>
          <w:p w14:paraId="54320B89" w14:textId="1319D29F" w:rsidR="00551717" w:rsidRDefault="00551717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29" w:type="dxa"/>
          </w:tcPr>
          <w:p w14:paraId="3828B285" w14:textId="77777777" w:rsidR="00551717" w:rsidRPr="00CF428C" w:rsidRDefault="00551717" w:rsidP="009E0A04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2F29242" w14:textId="77777777" w:rsidR="005F450B" w:rsidRDefault="005F450B"/>
    <w:tbl>
      <w:tblPr>
        <w:tblW w:w="0" w:type="auto"/>
        <w:tblInd w:w="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8493"/>
      </w:tblGrid>
      <w:tr w:rsidR="00341359" w:rsidRPr="007F1ED6" w14:paraId="2D35272E" w14:textId="77777777" w:rsidTr="005F450B">
        <w:trPr>
          <w:trHeight w:val="905"/>
        </w:trPr>
        <w:tc>
          <w:tcPr>
            <w:tcW w:w="533" w:type="dxa"/>
          </w:tcPr>
          <w:p w14:paraId="6EE1C69D" w14:textId="77777777" w:rsidR="00341359" w:rsidRPr="007F1ED6" w:rsidRDefault="00A9196B" w:rsidP="0034135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41359" w:rsidRPr="007F1ED6">
              <w:rPr>
                <w:sz w:val="22"/>
                <w:szCs w:val="22"/>
              </w:rPr>
              <w:t>.</w:t>
            </w:r>
          </w:p>
        </w:tc>
        <w:tc>
          <w:tcPr>
            <w:tcW w:w="8493" w:type="dxa"/>
          </w:tcPr>
          <w:p w14:paraId="5B281EDF" w14:textId="4CF1F260" w:rsidR="00341359" w:rsidRPr="007F1ED6" w:rsidRDefault="00341359" w:rsidP="00341359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Zusammengefasste Ausgabenübersicht des Projekts in € (kaufmännisch gerundet): </w:t>
            </w:r>
          </w:p>
        </w:tc>
      </w:tr>
    </w:tbl>
    <w:p w14:paraId="6B2CE534" w14:textId="46426C22" w:rsidR="00952237" w:rsidRPr="00691222" w:rsidRDefault="00A9196B" w:rsidP="00691222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6.1</w:t>
      </w:r>
      <w:r w:rsidR="003E479A" w:rsidRPr="00691222">
        <w:rPr>
          <w:sz w:val="22"/>
          <w:szCs w:val="22"/>
        </w:rPr>
        <w:t xml:space="preserve"> </w:t>
      </w:r>
      <w:r w:rsidR="00867477">
        <w:rPr>
          <w:sz w:val="22"/>
          <w:szCs w:val="22"/>
        </w:rPr>
        <w:t>A</w:t>
      </w:r>
      <w:r w:rsidR="007672CB" w:rsidRPr="00691222">
        <w:rPr>
          <w:sz w:val="22"/>
          <w:szCs w:val="22"/>
        </w:rPr>
        <w:t>usgabenplanung</w:t>
      </w:r>
    </w:p>
    <w:p w14:paraId="3461DF65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685"/>
        <w:gridCol w:w="1276"/>
        <w:gridCol w:w="1701"/>
        <w:gridCol w:w="992"/>
      </w:tblGrid>
      <w:tr w:rsidR="00747E94" w14:paraId="6070C798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29C407ED" w14:textId="77777777" w:rsidR="00747E94" w:rsidRDefault="00867477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Kosten</w:t>
            </w:r>
            <w:r w:rsidR="00747E94">
              <w:rPr>
                <w:sz w:val="18"/>
              </w:rPr>
              <w:t>aufwand (Aufschlüsselung)</w:t>
            </w:r>
          </w:p>
        </w:tc>
      </w:tr>
      <w:tr w:rsidR="004F1694" w14:paraId="25C082B1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843" w:type="dxa"/>
            <w:tcBorders>
              <w:bottom w:val="double" w:sz="6" w:space="0" w:color="auto"/>
            </w:tcBorders>
          </w:tcPr>
          <w:p w14:paraId="61A5EA68" w14:textId="77777777" w:rsidR="004F1694" w:rsidRPr="006214BA" w:rsidRDefault="00341359">
            <w:pPr>
              <w:spacing w:before="40" w:after="40" w:line="220" w:lineRule="exact"/>
              <w:jc w:val="center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Zeitraum</w:t>
            </w:r>
          </w:p>
        </w:tc>
        <w:tc>
          <w:tcPr>
            <w:tcW w:w="3685" w:type="dxa"/>
            <w:tcBorders>
              <w:bottom w:val="double" w:sz="6" w:space="0" w:color="auto"/>
            </w:tcBorders>
          </w:tcPr>
          <w:p w14:paraId="351E8FF8" w14:textId="0151257A" w:rsidR="004F1694" w:rsidRPr="006214BA" w:rsidRDefault="00867477">
            <w:pPr>
              <w:spacing w:after="40" w:line="220" w:lineRule="exact"/>
              <w:jc w:val="center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Bezeichnung</w:t>
            </w:r>
            <w:r w:rsidR="00341359" w:rsidRPr="006214BA">
              <w:rPr>
                <w:b/>
                <w:bCs/>
                <w:sz w:val="18"/>
              </w:rPr>
              <w:t>/</w:t>
            </w:r>
            <w:r w:rsidR="006214BA" w:rsidRPr="006214BA">
              <w:rPr>
                <w:b/>
                <w:bCs/>
                <w:sz w:val="18"/>
              </w:rPr>
              <w:t>Angebot (Datum; Pos.)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7085DE0E" w14:textId="77777777" w:rsidR="004F1694" w:rsidRPr="006214BA" w:rsidRDefault="00341359" w:rsidP="00915359">
            <w:pPr>
              <w:spacing w:before="40" w:after="40" w:line="220" w:lineRule="exact"/>
              <w:jc w:val="center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Eigenanteil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06D2B465" w14:textId="77777777" w:rsidR="004F1694" w:rsidRPr="006214BA" w:rsidRDefault="00341359" w:rsidP="007672CB">
            <w:pPr>
              <w:spacing w:before="40" w:line="220" w:lineRule="exact"/>
              <w:jc w:val="center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Fördermittel</w:t>
            </w:r>
          </w:p>
          <w:p w14:paraId="5AA4AB6E" w14:textId="2268D1A5" w:rsidR="006214BA" w:rsidRPr="006214BA" w:rsidRDefault="006214BA" w:rsidP="007672CB">
            <w:pPr>
              <w:spacing w:before="40" w:line="220" w:lineRule="exact"/>
              <w:jc w:val="center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(max. 45%)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7A518DF9" w14:textId="77777777" w:rsidR="004F1694" w:rsidRPr="006214BA" w:rsidRDefault="00341359" w:rsidP="004364FF">
            <w:pPr>
              <w:spacing w:before="40" w:after="40" w:line="220" w:lineRule="exact"/>
              <w:rPr>
                <w:b/>
                <w:bCs/>
                <w:sz w:val="18"/>
              </w:rPr>
            </w:pPr>
            <w:r w:rsidRPr="006214BA">
              <w:rPr>
                <w:b/>
                <w:bCs/>
                <w:sz w:val="18"/>
              </w:rPr>
              <w:t>Gesamt</w:t>
            </w:r>
          </w:p>
        </w:tc>
      </w:tr>
      <w:tr w:rsidR="004F1694" w14:paraId="56898132" w14:textId="77777777" w:rsidTr="006214BA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615"/>
          <w:jc w:val="center"/>
        </w:trPr>
        <w:tc>
          <w:tcPr>
            <w:tcW w:w="843" w:type="dxa"/>
          </w:tcPr>
          <w:p w14:paraId="6562963E" w14:textId="492E642C" w:rsidR="004F1694" w:rsidRPr="00130D62" w:rsidRDefault="006214BA">
            <w:pPr>
              <w:spacing w:before="40" w:after="40" w:line="220" w:lineRule="exact"/>
              <w:jc w:val="center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Q3/2026</w:t>
            </w:r>
          </w:p>
        </w:tc>
        <w:tc>
          <w:tcPr>
            <w:tcW w:w="3685" w:type="dxa"/>
          </w:tcPr>
          <w:p w14:paraId="122AAF7A" w14:textId="388441BA" w:rsidR="004F1694" w:rsidRPr="00130D62" w:rsidRDefault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 xml:space="preserve">Anzahlung Elektrolyseur </w:t>
            </w:r>
            <w:r w:rsidR="00830729">
              <w:rPr>
                <w:i/>
                <w:iCs/>
                <w:sz w:val="18"/>
              </w:rPr>
              <w:t xml:space="preserve">X </w:t>
            </w:r>
            <w:r w:rsidRPr="00130D62">
              <w:rPr>
                <w:i/>
                <w:iCs/>
                <w:sz w:val="18"/>
              </w:rPr>
              <w:t>MW, Angebot der Fa. vom xx.xx.25</w:t>
            </w:r>
          </w:p>
        </w:tc>
        <w:tc>
          <w:tcPr>
            <w:tcW w:w="1276" w:type="dxa"/>
          </w:tcPr>
          <w:p w14:paraId="0A9AA4D4" w14:textId="77777777" w:rsidR="004F1694" w:rsidRPr="006214BA" w:rsidRDefault="004F1694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213C2" w14:textId="77777777" w:rsidR="004F1694" w:rsidRPr="006214BA" w:rsidRDefault="004F1694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FACE2E6" w14:textId="77777777" w:rsidR="004F1694" w:rsidRPr="006214BA" w:rsidRDefault="004F1694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0DF52847" w14:textId="77777777" w:rsidTr="006214BA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537"/>
          <w:jc w:val="center"/>
        </w:trPr>
        <w:tc>
          <w:tcPr>
            <w:tcW w:w="843" w:type="dxa"/>
          </w:tcPr>
          <w:p w14:paraId="742E4DE0" w14:textId="4D876E14" w:rsidR="006214BA" w:rsidRPr="00130D62" w:rsidRDefault="006214BA" w:rsidP="006214BA">
            <w:pPr>
              <w:spacing w:before="40" w:after="40" w:line="220" w:lineRule="exact"/>
              <w:jc w:val="center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Q3/2027</w:t>
            </w:r>
          </w:p>
        </w:tc>
        <w:tc>
          <w:tcPr>
            <w:tcW w:w="3685" w:type="dxa"/>
          </w:tcPr>
          <w:p w14:paraId="5AD7C5C9" w14:textId="01671A1B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 xml:space="preserve">2. Teilzahlung Elektrolyseur </w:t>
            </w:r>
            <w:r w:rsidR="00830729">
              <w:rPr>
                <w:i/>
                <w:iCs/>
                <w:sz w:val="18"/>
              </w:rPr>
              <w:t xml:space="preserve">X </w:t>
            </w:r>
            <w:r w:rsidRPr="00130D62">
              <w:rPr>
                <w:i/>
                <w:iCs/>
                <w:sz w:val="18"/>
              </w:rPr>
              <w:t>MW Stack, Angebot der Fa. vom xx.xx.25</w:t>
            </w:r>
          </w:p>
          <w:p w14:paraId="750E8325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0BF678D5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7D57DCB3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4E975CF9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08BAB77B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5084E6AE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2F6E8E1A" w14:textId="7E1D9909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Anzahlung Elektrolyseur 5MW Stack, Angebot der Fa. vom xx.xx.25</w:t>
            </w:r>
          </w:p>
        </w:tc>
        <w:tc>
          <w:tcPr>
            <w:tcW w:w="1276" w:type="dxa"/>
          </w:tcPr>
          <w:p w14:paraId="3F4E3B82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74DCFAE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F251DCD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4C898DC7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116E75D" w14:textId="7FBD6810" w:rsidR="006214BA" w:rsidRPr="00130D62" w:rsidRDefault="006214BA" w:rsidP="006214BA">
            <w:pPr>
              <w:spacing w:before="40" w:after="40" w:line="220" w:lineRule="exact"/>
              <w:jc w:val="center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Q3/2028</w:t>
            </w:r>
          </w:p>
        </w:tc>
        <w:tc>
          <w:tcPr>
            <w:tcW w:w="3685" w:type="dxa"/>
          </w:tcPr>
          <w:p w14:paraId="1AF5A70A" w14:textId="73E259A8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 xml:space="preserve">Schlusszahlung Elektrolyseur </w:t>
            </w:r>
            <w:r w:rsidR="00830729">
              <w:rPr>
                <w:i/>
                <w:iCs/>
                <w:sz w:val="18"/>
              </w:rPr>
              <w:t xml:space="preserve">X </w:t>
            </w:r>
            <w:r w:rsidRPr="00130D62">
              <w:rPr>
                <w:i/>
                <w:iCs/>
                <w:sz w:val="18"/>
              </w:rPr>
              <w:t>MW Stack, Angebot der Fa. vom xx.xx.25</w:t>
            </w:r>
          </w:p>
          <w:p w14:paraId="5D15EBAB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2CFEF270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4BA77B11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732926D8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0CC42D59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5D0C72FE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41A454F0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585B4CC9" w14:textId="77777777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</w:p>
          <w:p w14:paraId="36B69DC6" w14:textId="419D8D71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Anzahlung Elektrolyseur 5MW Stack, Angebot der Fa. vom xx.xx.25</w:t>
            </w:r>
          </w:p>
        </w:tc>
        <w:tc>
          <w:tcPr>
            <w:tcW w:w="1276" w:type="dxa"/>
          </w:tcPr>
          <w:p w14:paraId="16CF773E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01E55D9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6D034E2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25DA3597" w14:textId="77777777" w:rsidTr="006214BA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550"/>
          <w:jc w:val="center"/>
        </w:trPr>
        <w:tc>
          <w:tcPr>
            <w:tcW w:w="843" w:type="dxa"/>
          </w:tcPr>
          <w:p w14:paraId="5410F6AA" w14:textId="77777777" w:rsidR="006214BA" w:rsidRPr="00130D62" w:rsidRDefault="006214BA" w:rsidP="006214BA">
            <w:pPr>
              <w:spacing w:before="40" w:after="40" w:line="220" w:lineRule="exact"/>
              <w:jc w:val="center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0D62">
              <w:rPr>
                <w:i/>
                <w:iCs/>
                <w:sz w:val="18"/>
              </w:rPr>
              <w:instrText xml:space="preserve"> FORMTEXT </w:instrText>
            </w:r>
            <w:r w:rsidRPr="00130D62">
              <w:rPr>
                <w:i/>
                <w:iCs/>
                <w:sz w:val="18"/>
              </w:rPr>
            </w:r>
            <w:r w:rsidRPr="00130D62">
              <w:rPr>
                <w:i/>
                <w:iCs/>
                <w:sz w:val="18"/>
              </w:rPr>
              <w:fldChar w:fldCharType="separate"/>
            </w:r>
            <w:r w:rsidRPr="00130D62">
              <w:rPr>
                <w:i/>
                <w:iCs/>
                <w:noProof/>
                <w:sz w:val="18"/>
              </w:rPr>
              <w:t> </w:t>
            </w:r>
            <w:r w:rsidRPr="00130D62">
              <w:rPr>
                <w:i/>
                <w:iCs/>
                <w:noProof/>
                <w:sz w:val="18"/>
              </w:rPr>
              <w:t> </w:t>
            </w:r>
            <w:r w:rsidRPr="00130D62">
              <w:rPr>
                <w:i/>
                <w:iCs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9D3BCC3" w14:textId="3899515A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stationäre Speicheranlagen; Angebot der Fa. vom xx.xx.25</w:t>
            </w:r>
          </w:p>
        </w:tc>
        <w:tc>
          <w:tcPr>
            <w:tcW w:w="1276" w:type="dxa"/>
          </w:tcPr>
          <w:p w14:paraId="3AFD58FC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44B94B7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294E9CE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0BA871CA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3F46ACB6" w14:textId="77777777" w:rsidR="006214BA" w:rsidRPr="00130D62" w:rsidRDefault="006214BA" w:rsidP="006214BA">
            <w:pPr>
              <w:spacing w:before="40" w:after="40" w:line="220" w:lineRule="exact"/>
              <w:jc w:val="center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0D62">
              <w:rPr>
                <w:i/>
                <w:iCs/>
                <w:sz w:val="18"/>
              </w:rPr>
              <w:instrText xml:space="preserve"> FORMTEXT </w:instrText>
            </w:r>
            <w:r w:rsidRPr="00130D62">
              <w:rPr>
                <w:i/>
                <w:iCs/>
                <w:sz w:val="18"/>
              </w:rPr>
            </w:r>
            <w:r w:rsidRPr="00130D62">
              <w:rPr>
                <w:i/>
                <w:iCs/>
                <w:sz w:val="18"/>
              </w:rPr>
              <w:fldChar w:fldCharType="separate"/>
            </w:r>
            <w:r w:rsidRPr="00130D62">
              <w:rPr>
                <w:i/>
                <w:iCs/>
                <w:noProof/>
                <w:sz w:val="18"/>
              </w:rPr>
              <w:t> </w:t>
            </w:r>
            <w:r w:rsidRPr="00130D62">
              <w:rPr>
                <w:i/>
                <w:iCs/>
                <w:noProof/>
                <w:sz w:val="18"/>
              </w:rPr>
              <w:t> </w:t>
            </w:r>
            <w:r w:rsidRPr="00130D62">
              <w:rPr>
                <w:i/>
                <w:iCs/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55C9E35" w14:textId="2EC2ACA4" w:rsidR="006214BA" w:rsidRPr="00130D62" w:rsidRDefault="006214BA" w:rsidP="006214BA">
            <w:pPr>
              <w:spacing w:before="40" w:after="40" w:line="220" w:lineRule="exact"/>
              <w:rPr>
                <w:i/>
                <w:iCs/>
                <w:sz w:val="18"/>
              </w:rPr>
            </w:pPr>
            <w:r w:rsidRPr="00130D62">
              <w:rPr>
                <w:i/>
                <w:iCs/>
                <w:sz w:val="18"/>
              </w:rPr>
              <w:t>Kompressor; Angebot der Fa. vom xx.xx.25</w:t>
            </w:r>
          </w:p>
        </w:tc>
        <w:tc>
          <w:tcPr>
            <w:tcW w:w="1276" w:type="dxa"/>
          </w:tcPr>
          <w:p w14:paraId="1D2E13CC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BBA49F6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B41579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5C253F82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58221A03" w14:textId="77777777" w:rsidR="006214BA" w:rsidRPr="006214BA" w:rsidRDefault="006214BA" w:rsidP="006214BA">
            <w:pPr>
              <w:spacing w:before="40" w:after="40" w:line="220" w:lineRule="exact"/>
              <w:jc w:val="center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2F4CD7CE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31FFD733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EEF7F71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04F8E992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7240F27D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1C024448" w14:textId="77777777" w:rsidR="006214BA" w:rsidRPr="006214BA" w:rsidRDefault="006214BA" w:rsidP="006214BA">
            <w:pPr>
              <w:spacing w:before="40" w:after="40" w:line="220" w:lineRule="exact"/>
              <w:jc w:val="center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1E0240C5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77B8B66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99FACFC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DBC0CB9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  <w:tr w:rsidR="006214BA" w14:paraId="755D8764" w14:textId="77777777" w:rsidTr="00341359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843" w:type="dxa"/>
          </w:tcPr>
          <w:p w14:paraId="40A3AB15" w14:textId="77777777" w:rsidR="006214BA" w:rsidRPr="006214BA" w:rsidRDefault="006214BA" w:rsidP="006214BA">
            <w:pPr>
              <w:spacing w:before="40" w:after="40" w:line="220" w:lineRule="exact"/>
              <w:jc w:val="center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3685" w:type="dxa"/>
          </w:tcPr>
          <w:p w14:paraId="61E72044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ACDB029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FEBFE78" w14:textId="77777777" w:rsidR="006214BA" w:rsidRPr="006214BA" w:rsidRDefault="006214BA" w:rsidP="006214BA">
            <w:pPr>
              <w:tabs>
                <w:tab w:val="decimal" w:pos="829"/>
              </w:tabs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B8E18E2" w14:textId="77777777" w:rsidR="006214BA" w:rsidRPr="006214BA" w:rsidRDefault="006214BA" w:rsidP="006214BA">
            <w:pPr>
              <w:spacing w:before="40" w:after="40" w:line="220" w:lineRule="exact"/>
              <w:rPr>
                <w:sz w:val="18"/>
              </w:rPr>
            </w:pPr>
            <w:r w:rsidRPr="006214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BA">
              <w:rPr>
                <w:sz w:val="18"/>
              </w:rPr>
              <w:instrText xml:space="preserve"> FORMTEXT </w:instrText>
            </w:r>
            <w:r w:rsidRPr="006214BA">
              <w:rPr>
                <w:sz w:val="18"/>
              </w:rPr>
            </w:r>
            <w:r w:rsidRPr="006214BA">
              <w:rPr>
                <w:sz w:val="18"/>
              </w:rPr>
              <w:fldChar w:fldCharType="separate"/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noProof/>
                <w:sz w:val="18"/>
              </w:rPr>
              <w:t> </w:t>
            </w:r>
            <w:r w:rsidRPr="006214BA">
              <w:rPr>
                <w:sz w:val="18"/>
              </w:rPr>
              <w:fldChar w:fldCharType="end"/>
            </w:r>
          </w:p>
        </w:tc>
      </w:tr>
    </w:tbl>
    <w:p w14:paraId="201FF9BF" w14:textId="77777777" w:rsidR="00691222" w:rsidRDefault="00691222">
      <w:pPr>
        <w:spacing w:before="40" w:after="240" w:line="240" w:lineRule="exact"/>
        <w:rPr>
          <w:sz w:val="18"/>
        </w:rPr>
      </w:pPr>
    </w:p>
    <w:p w14:paraId="05BCD5F4" w14:textId="4BC8C7B8" w:rsidR="00A9196B" w:rsidRPr="00561647" w:rsidRDefault="00A9196B" w:rsidP="00A9196B">
      <w:pPr>
        <w:spacing w:line="24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>6.2</w:t>
      </w:r>
      <w:r w:rsidRPr="00691222">
        <w:rPr>
          <w:sz w:val="22"/>
          <w:szCs w:val="22"/>
        </w:rPr>
        <w:t xml:space="preserve"> </w:t>
      </w:r>
      <w:r w:rsidRPr="00561647">
        <w:rPr>
          <w:sz w:val="22"/>
          <w:szCs w:val="22"/>
        </w:rPr>
        <w:t>Erläuterung der beantragten Gegenstände und Investitionen</w:t>
      </w:r>
    </w:p>
    <w:p w14:paraId="3868A2A5" w14:textId="77777777" w:rsidR="00A9196B" w:rsidRDefault="00A9196B" w:rsidP="00A9196B">
      <w:pPr>
        <w:spacing w:line="240" w:lineRule="atLeast"/>
        <w:ind w:left="142"/>
        <w:rPr>
          <w:sz w:val="16"/>
          <w:szCs w:val="16"/>
        </w:rPr>
      </w:pPr>
      <w:r w:rsidRPr="00A9196B">
        <w:rPr>
          <w:sz w:val="16"/>
          <w:szCs w:val="16"/>
        </w:rPr>
        <w:t>(Anlagen wie Angebote, Kalkulationsgrundlagen beifügen)</w:t>
      </w:r>
    </w:p>
    <w:p w14:paraId="213465D7" w14:textId="2375545D" w:rsidR="005E614E" w:rsidRPr="00BD7769" w:rsidRDefault="009E1A03" w:rsidP="00BD7769">
      <w:pPr>
        <w:spacing w:line="240" w:lineRule="atLeast"/>
        <w:ind w:firstLine="142"/>
        <w:rPr>
          <w:sz w:val="22"/>
          <w:szCs w:val="16"/>
        </w:rPr>
      </w:pPr>
      <w:r w:rsidRPr="007F1ED6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1ED6">
        <w:rPr>
          <w:b/>
          <w:sz w:val="22"/>
          <w:szCs w:val="22"/>
        </w:rPr>
        <w:instrText xml:space="preserve"> FORMTEXT </w:instrText>
      </w:r>
      <w:r w:rsidRPr="007F1ED6">
        <w:rPr>
          <w:b/>
          <w:sz w:val="22"/>
          <w:szCs w:val="22"/>
        </w:rPr>
      </w:r>
      <w:r w:rsidRPr="007F1ED6">
        <w:rPr>
          <w:b/>
          <w:sz w:val="22"/>
          <w:szCs w:val="22"/>
        </w:rPr>
        <w:fldChar w:fldCharType="separate"/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noProof/>
          <w:sz w:val="22"/>
          <w:szCs w:val="22"/>
        </w:rPr>
        <w:t> </w:t>
      </w:r>
      <w:r w:rsidRPr="007F1ED6">
        <w:rPr>
          <w:b/>
          <w:sz w:val="22"/>
          <w:szCs w:val="22"/>
        </w:rPr>
        <w:fldChar w:fldCharType="end"/>
      </w:r>
    </w:p>
    <w:p w14:paraId="7233B109" w14:textId="77777777" w:rsidR="00A9196B" w:rsidRDefault="00A9196B" w:rsidP="00A9196B">
      <w:pPr>
        <w:spacing w:line="240" w:lineRule="atLeast"/>
        <w:rPr>
          <w:sz w:val="18"/>
        </w:rPr>
      </w:pPr>
    </w:p>
    <w:p w14:paraId="441B8E7F" w14:textId="77777777" w:rsidR="00A9196B" w:rsidRDefault="00A9196B">
      <w:pPr>
        <w:spacing w:before="40" w:after="240" w:line="240" w:lineRule="exact"/>
        <w:rPr>
          <w:sz w:val="18"/>
        </w:rPr>
        <w:sectPr w:rsidR="00A9196B" w:rsidSect="008B2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00" w:right="1400" w:bottom="1134" w:left="1400" w:header="697" w:footer="697" w:gutter="0"/>
          <w:pgNumType w:start="1"/>
          <w:cols w:space="720"/>
          <w:docGrid w:linePitch="272"/>
        </w:sectPr>
      </w:pPr>
    </w:p>
    <w:p w14:paraId="3838349E" w14:textId="1813F59E" w:rsidR="00A9196B" w:rsidRPr="00691222" w:rsidRDefault="00A9196B">
      <w:pPr>
        <w:spacing w:before="40" w:after="240" w:line="240" w:lineRule="exact"/>
        <w:rPr>
          <w:sz w:val="18"/>
        </w:rPr>
      </w:pPr>
    </w:p>
    <w:tbl>
      <w:tblPr>
        <w:tblW w:w="8788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84"/>
        <w:gridCol w:w="2704"/>
      </w:tblGrid>
      <w:tr w:rsidR="00300365" w:rsidRPr="00F8507A" w14:paraId="23A4EF0A" w14:textId="77777777" w:rsidTr="00A9196B">
        <w:trPr>
          <w:trHeight w:val="567"/>
        </w:trPr>
        <w:tc>
          <w:tcPr>
            <w:tcW w:w="8788" w:type="dxa"/>
            <w:gridSpan w:val="2"/>
          </w:tcPr>
          <w:p w14:paraId="5F476EC2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5270EEC1" w14:textId="263BD535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356AAC">
              <w:rPr>
                <w:b/>
              </w:rPr>
              <w:t>en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</w:t>
            </w:r>
            <w:r w:rsidR="00356AAC">
              <w:t>Zutreffendes an</w:t>
            </w:r>
            <w:r w:rsidR="000123E1" w:rsidRPr="00F8507A">
              <w:t>k</w:t>
            </w:r>
            <w:r w:rsidR="00D96D95" w:rsidRPr="00F8507A">
              <w:t>reuzen.)</w:t>
            </w:r>
            <w:r w:rsidRPr="00F8507A">
              <w:rPr>
                <w:b/>
              </w:rPr>
              <w:t xml:space="preserve">: </w:t>
            </w:r>
          </w:p>
          <w:p w14:paraId="518439A1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58A3B552" w14:textId="4EAC6066" w:rsidR="00300365" w:rsidRPr="00F8507A" w:rsidRDefault="005D4D05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7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</w:t>
            </w:r>
            <w:proofErr w:type="spellStart"/>
            <w:proofErr w:type="gramStart"/>
            <w:r w:rsidR="00300365" w:rsidRPr="00F8507A">
              <w:t>Mitarbeiter</w:t>
            </w:r>
            <w:r w:rsidR="00BE2FC3">
              <w:t>:</w:t>
            </w:r>
            <w:r w:rsidR="00356AAC">
              <w:t>innen</w:t>
            </w:r>
            <w:proofErr w:type="spellEnd"/>
            <w:proofErr w:type="gramEnd"/>
            <w:r w:rsidR="00356AAC">
              <w:t xml:space="preserve"> </w:t>
            </w:r>
            <w:r w:rsidR="00300365" w:rsidRPr="00F8507A">
              <w:t>sind mit der elektronischen Erfassung und Verarbeitung der im Antrag und späteren Projektdokumentationen (u.</w:t>
            </w:r>
            <w:r w:rsidR="00356AAC">
              <w:t xml:space="preserve"> </w:t>
            </w:r>
            <w:r w:rsidR="00300365" w:rsidRPr="00F8507A">
              <w:t>a. Berichte und Verwendungsnachweise) genannten Personaldaten einverstanden.</w:t>
            </w:r>
          </w:p>
          <w:p w14:paraId="1B6FF0D8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30775115" w14:textId="3DA95F6B" w:rsidR="00300365" w:rsidRDefault="005D4D05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7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 </w:t>
            </w:r>
          </w:p>
          <w:p w14:paraId="4E598737" w14:textId="210D0547" w:rsidR="00804786" w:rsidRDefault="00804786" w:rsidP="00D96D95">
            <w:pPr>
              <w:spacing w:before="40" w:after="40" w:line="220" w:lineRule="exact"/>
              <w:ind w:left="326" w:hanging="326"/>
            </w:pPr>
          </w:p>
          <w:p w14:paraId="0B902A5F" w14:textId="14C3C39E" w:rsidR="00804786" w:rsidRDefault="005D4D05" w:rsidP="00D96D95">
            <w:pPr>
              <w:spacing w:before="40" w:after="40" w:line="220" w:lineRule="exact"/>
              <w:ind w:left="326" w:hanging="326"/>
            </w:pPr>
            <w:sdt>
              <w:sdtPr>
                <w:id w:val="-24596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7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786" w:rsidRPr="00F8507A">
              <w:t xml:space="preserve">  </w:t>
            </w:r>
            <w:r w:rsidR="00804786">
              <w:t xml:space="preserve">Die </w:t>
            </w:r>
            <w:r w:rsidR="00804786" w:rsidRPr="00F8507A">
              <w:t xml:space="preserve">Finanzierung </w:t>
            </w:r>
            <w:r w:rsidR="00804786">
              <w:t xml:space="preserve">des Eigenanteils ist gesichert und die Wirtschaftlichkeit </w:t>
            </w:r>
            <w:r w:rsidR="00804786" w:rsidRPr="00F8507A">
              <w:t xml:space="preserve">dieses Vorhabens </w:t>
            </w:r>
            <w:r w:rsidR="00804786">
              <w:t xml:space="preserve">bestätigt. Bei einem positiven Förderentscheid wird umgehend mit der Umsetzung begonnen. </w:t>
            </w:r>
          </w:p>
          <w:p w14:paraId="6C6E5876" w14:textId="77777777" w:rsidR="00BE59CC" w:rsidRPr="00F8507A" w:rsidRDefault="00BE59CC" w:rsidP="00BE59CC">
            <w:pPr>
              <w:spacing w:before="40" w:after="40" w:line="220" w:lineRule="exact"/>
            </w:pPr>
          </w:p>
          <w:p w14:paraId="60448BCB" w14:textId="193C2775" w:rsidR="00BE59CC" w:rsidRPr="00F8507A" w:rsidRDefault="005D4D05" w:rsidP="00BE59CC">
            <w:pPr>
              <w:spacing w:before="40" w:after="40" w:line="220" w:lineRule="exact"/>
              <w:ind w:left="326" w:hanging="326"/>
            </w:pPr>
            <w:sdt>
              <w:sdtPr>
                <w:id w:val="7786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CC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9CC" w:rsidRPr="00F8507A">
              <w:t xml:space="preserve">  </w:t>
            </w:r>
            <w:r w:rsidR="00BE59CC">
              <w:t xml:space="preserve">Die Anlage wird </w:t>
            </w:r>
            <w:r w:rsidR="00A83404">
              <w:t xml:space="preserve">für </w:t>
            </w:r>
            <w:r w:rsidR="00BE59CC">
              <w:t xml:space="preserve">mindestens </w:t>
            </w:r>
            <w:r w:rsidR="000B642F">
              <w:t>5</w:t>
            </w:r>
            <w:r w:rsidR="00BE59CC">
              <w:t xml:space="preserve"> Jahre nach Inbetriebnahme </w:t>
            </w:r>
            <w:r w:rsidR="00A83404">
              <w:t xml:space="preserve">am genannten Standort </w:t>
            </w:r>
            <w:r w:rsidR="00BE59CC">
              <w:t>eingesetzt</w:t>
            </w:r>
            <w:r w:rsidR="00356AAC">
              <w:t>.</w:t>
            </w:r>
          </w:p>
          <w:p w14:paraId="40B3DE5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7DEAB10B" w14:textId="77777777" w:rsidR="000E10EE" w:rsidRDefault="005D4D05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  <w:p w14:paraId="4B44F123" w14:textId="77777777" w:rsidR="00804786" w:rsidRDefault="00804786" w:rsidP="00D96D95">
            <w:pPr>
              <w:spacing w:before="40" w:after="40" w:line="220" w:lineRule="exact"/>
              <w:ind w:left="326" w:hanging="284"/>
            </w:pPr>
          </w:p>
          <w:p w14:paraId="6D19B85A" w14:textId="77777777" w:rsidR="00804786" w:rsidRDefault="00804786" w:rsidP="00D96D95">
            <w:pPr>
              <w:spacing w:before="40" w:after="40" w:line="220" w:lineRule="exact"/>
              <w:ind w:left="326" w:hanging="284"/>
            </w:pPr>
          </w:p>
          <w:p w14:paraId="4F6653AD" w14:textId="2EE39D63" w:rsidR="00804786" w:rsidRPr="00F8507A" w:rsidRDefault="00804786" w:rsidP="00D96D95">
            <w:pPr>
              <w:spacing w:before="40" w:after="40" w:line="220" w:lineRule="exact"/>
              <w:ind w:left="326" w:hanging="284"/>
            </w:pPr>
          </w:p>
        </w:tc>
      </w:tr>
      <w:tr w:rsidR="00300365" w:rsidRPr="00561647" w14:paraId="1D118E19" w14:textId="77777777" w:rsidTr="00A9196B">
        <w:trPr>
          <w:gridAfter w:val="1"/>
          <w:wAfter w:w="2704" w:type="dxa"/>
          <w:trHeight w:val="1347"/>
        </w:trPr>
        <w:tc>
          <w:tcPr>
            <w:tcW w:w="6084" w:type="dxa"/>
            <w:tcBorders>
              <w:bottom w:val="single" w:sz="6" w:space="0" w:color="auto"/>
            </w:tcBorders>
          </w:tcPr>
          <w:p w14:paraId="09730849" w14:textId="6D3D1837" w:rsidR="007F1ED6" w:rsidRPr="00561647" w:rsidRDefault="00804786" w:rsidP="00804786">
            <w:pPr>
              <w:spacing w:before="40" w:after="760"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in Druckbuchstaben</w:t>
            </w:r>
          </w:p>
        </w:tc>
      </w:tr>
    </w:tbl>
    <w:p w14:paraId="458503B0" w14:textId="49DBA6ED" w:rsidR="00300365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643AFA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</w:t>
      </w:r>
      <w:r w:rsidR="00643AFA" w:rsidRPr="00561647">
        <w:rPr>
          <w:sz w:val="22"/>
          <w:szCs w:val="22"/>
        </w:rPr>
        <w:t>Projektleit</w:t>
      </w:r>
      <w:r w:rsidR="00643AFA">
        <w:rPr>
          <w:sz w:val="22"/>
          <w:szCs w:val="22"/>
        </w:rPr>
        <w:t>ung</w:t>
      </w:r>
    </w:p>
    <w:p w14:paraId="0A9F9FF4" w14:textId="77777777" w:rsidR="00804786" w:rsidRPr="00561647" w:rsidRDefault="00804786">
      <w:pPr>
        <w:spacing w:before="40" w:after="240" w:line="240" w:lineRule="exact"/>
        <w:rPr>
          <w:sz w:val="22"/>
          <w:szCs w:val="22"/>
        </w:rPr>
      </w:pPr>
    </w:p>
    <w:sectPr w:rsidR="00804786" w:rsidRPr="00561647" w:rsidSect="005070C1">
      <w:pgSz w:w="11907" w:h="16840" w:code="9"/>
      <w:pgMar w:top="1400" w:right="1400" w:bottom="1134" w:left="1400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3DB" w14:textId="77777777" w:rsidR="00DB1006" w:rsidRDefault="00DB1006">
      <w:r>
        <w:separator/>
      </w:r>
    </w:p>
  </w:endnote>
  <w:endnote w:type="continuationSeparator" w:id="0">
    <w:p w14:paraId="28DBDAD8" w14:textId="77777777" w:rsidR="00DB1006" w:rsidRDefault="00D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E6A" w14:textId="77777777" w:rsidR="005D4D05" w:rsidRDefault="005D4D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5C950B2F" w14:textId="77777777" w:rsidR="00DB1006" w:rsidRDefault="00DB1006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59DA5C63" w14:textId="77777777" w:rsidR="00DB1006" w:rsidRDefault="00DB1006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BE0" w14:textId="77777777" w:rsidR="00DB1006" w:rsidRDefault="00DB1006">
      <w:r>
        <w:separator/>
      </w:r>
    </w:p>
  </w:footnote>
  <w:footnote w:type="continuationSeparator" w:id="0">
    <w:p w14:paraId="466F993F" w14:textId="77777777" w:rsidR="00DB1006" w:rsidRDefault="00DB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E0C" w14:textId="77777777" w:rsidR="005D4D05" w:rsidRDefault="005D4D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DB1006" w14:paraId="0A3319CC" w14:textId="77777777" w:rsidTr="00AC4615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B474EC" w14:textId="77777777" w:rsidR="00DB1006" w:rsidRPr="00361A75" w:rsidRDefault="00DB1006" w:rsidP="004A1A56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0F641E0" w14:textId="20B37F8C" w:rsidR="00DB1006" w:rsidRDefault="005F725E" w:rsidP="004A1A56">
          <w:pPr>
            <w:jc w:val="center"/>
          </w:pPr>
          <w:r>
            <w:t>Investitions</w:t>
          </w:r>
          <w:r w:rsidR="00DB1006">
            <w:t>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2249F46F" w14:textId="700FBF9E" w:rsidR="00DB1006" w:rsidRPr="007C3568" w:rsidRDefault="00DB1006" w:rsidP="004A1A56">
          <w:r>
            <w:t>Version:</w:t>
          </w:r>
          <w:r>
            <w:br/>
          </w:r>
          <w:r w:rsidR="006A2353">
            <w:t>2</w:t>
          </w:r>
          <w:r w:rsidR="005D4D05">
            <w:t>4</w:t>
          </w:r>
          <w:r w:rsidR="00D02CE8">
            <w:t>.01.2025</w:t>
          </w:r>
        </w:p>
      </w:tc>
    </w:tr>
  </w:tbl>
  <w:p w14:paraId="657167EC" w14:textId="3DA1C35F" w:rsidR="00DB1006" w:rsidRPr="00130D62" w:rsidRDefault="00DB1006" w:rsidP="008B2C3E">
    <w:pPr>
      <w:pStyle w:val="Kopfzeile"/>
      <w:rPr>
        <w:b/>
        <w:i/>
        <w:color w:val="365F91" w:themeColor="accent1" w:themeShade="BF"/>
        <w:sz w:val="16"/>
        <w:szCs w:val="16"/>
      </w:rPr>
    </w:pPr>
    <w:bookmarkStart w:id="3" w:name="_Hlk129617053"/>
    <w:bookmarkStart w:id="4" w:name="_Hlk129617054"/>
    <w:r w:rsidRPr="00130D62">
      <w:rPr>
        <w:i/>
        <w:color w:val="365F91" w:themeColor="accent1" w:themeShade="BF"/>
        <w:sz w:val="16"/>
        <w:szCs w:val="16"/>
      </w:rPr>
      <w:t xml:space="preserve">Vorhabenbezogene Projektbeschreibung </w:t>
    </w:r>
    <w:r w:rsidR="003B324D" w:rsidRPr="00130D62">
      <w:rPr>
        <w:i/>
        <w:color w:val="365F91" w:themeColor="accent1" w:themeShade="BF"/>
        <w:sz w:val="16"/>
        <w:szCs w:val="16"/>
      </w:rPr>
      <w:t>-</w:t>
    </w:r>
    <w:r w:rsidRPr="00130D62">
      <w:rPr>
        <w:i/>
        <w:color w:val="365F91" w:themeColor="accent1" w:themeShade="BF"/>
        <w:sz w:val="16"/>
        <w:szCs w:val="16"/>
      </w:rPr>
      <w:t xml:space="preserve"> Antragsdatenblatt, 11 Pt Arial, </w:t>
    </w:r>
    <w:r w:rsidRPr="00130D62">
      <w:rPr>
        <w:b/>
        <w:i/>
        <w:color w:val="365F91" w:themeColor="accent1" w:themeShade="BF"/>
        <w:sz w:val="16"/>
        <w:szCs w:val="16"/>
      </w:rPr>
      <w:t xml:space="preserve">maximal </w:t>
    </w:r>
    <w:r w:rsidR="00130D62" w:rsidRPr="00130D62">
      <w:rPr>
        <w:b/>
        <w:i/>
        <w:color w:val="365F91" w:themeColor="accent1" w:themeShade="BF"/>
        <w:sz w:val="16"/>
        <w:szCs w:val="16"/>
      </w:rPr>
      <w:t>15</w:t>
    </w:r>
    <w:r w:rsidRPr="00130D62">
      <w:rPr>
        <w:b/>
        <w:i/>
        <w:color w:val="365F91" w:themeColor="accent1" w:themeShade="BF"/>
        <w:sz w:val="16"/>
        <w:szCs w:val="16"/>
      </w:rPr>
      <w:t xml:space="preserve"> Seiten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5CD7" w14:textId="77777777" w:rsidR="00DB1006" w:rsidRPr="000E729A" w:rsidRDefault="00DB1006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869"/>
    <w:multiLevelType w:val="multilevel"/>
    <w:tmpl w:val="E154F0E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16CF6"/>
    <w:rsid w:val="00022D64"/>
    <w:rsid w:val="00075569"/>
    <w:rsid w:val="000937A8"/>
    <w:rsid w:val="00096595"/>
    <w:rsid w:val="000974CA"/>
    <w:rsid w:val="000A3BC8"/>
    <w:rsid w:val="000A5580"/>
    <w:rsid w:val="000B642F"/>
    <w:rsid w:val="000C0C1F"/>
    <w:rsid w:val="000C3845"/>
    <w:rsid w:val="000D6C02"/>
    <w:rsid w:val="000E027E"/>
    <w:rsid w:val="000E0440"/>
    <w:rsid w:val="000E10EE"/>
    <w:rsid w:val="000E729A"/>
    <w:rsid w:val="000F20D1"/>
    <w:rsid w:val="00104CC5"/>
    <w:rsid w:val="00111432"/>
    <w:rsid w:val="00130D62"/>
    <w:rsid w:val="00150A62"/>
    <w:rsid w:val="0015176E"/>
    <w:rsid w:val="00155566"/>
    <w:rsid w:val="0017302B"/>
    <w:rsid w:val="0018164C"/>
    <w:rsid w:val="00185990"/>
    <w:rsid w:val="00193DFA"/>
    <w:rsid w:val="00197A20"/>
    <w:rsid w:val="001D00D6"/>
    <w:rsid w:val="001D10A1"/>
    <w:rsid w:val="001D1F42"/>
    <w:rsid w:val="001D24B4"/>
    <w:rsid w:val="001E1FD4"/>
    <w:rsid w:val="001F0AA4"/>
    <w:rsid w:val="001F36FB"/>
    <w:rsid w:val="00231874"/>
    <w:rsid w:val="00254D4C"/>
    <w:rsid w:val="00262944"/>
    <w:rsid w:val="002753D9"/>
    <w:rsid w:val="00277BDB"/>
    <w:rsid w:val="0029083C"/>
    <w:rsid w:val="002963EE"/>
    <w:rsid w:val="002A43B0"/>
    <w:rsid w:val="002A7C1F"/>
    <w:rsid w:val="002B125F"/>
    <w:rsid w:val="002B454F"/>
    <w:rsid w:val="002B5006"/>
    <w:rsid w:val="002B7A27"/>
    <w:rsid w:val="002C2962"/>
    <w:rsid w:val="002C2FDA"/>
    <w:rsid w:val="002C78FF"/>
    <w:rsid w:val="002D089A"/>
    <w:rsid w:val="002D5B52"/>
    <w:rsid w:val="00300365"/>
    <w:rsid w:val="00305D7A"/>
    <w:rsid w:val="00305DB7"/>
    <w:rsid w:val="00307B75"/>
    <w:rsid w:val="00314DB5"/>
    <w:rsid w:val="00324E3A"/>
    <w:rsid w:val="00341359"/>
    <w:rsid w:val="00356AAC"/>
    <w:rsid w:val="003A24AA"/>
    <w:rsid w:val="003A4E57"/>
    <w:rsid w:val="003B324D"/>
    <w:rsid w:val="003C776C"/>
    <w:rsid w:val="003D7149"/>
    <w:rsid w:val="003E479A"/>
    <w:rsid w:val="003E71BE"/>
    <w:rsid w:val="003F590F"/>
    <w:rsid w:val="003F5BEB"/>
    <w:rsid w:val="0040236D"/>
    <w:rsid w:val="00417D23"/>
    <w:rsid w:val="004364FF"/>
    <w:rsid w:val="00454020"/>
    <w:rsid w:val="00472112"/>
    <w:rsid w:val="004721C2"/>
    <w:rsid w:val="00475377"/>
    <w:rsid w:val="00495A80"/>
    <w:rsid w:val="004969C2"/>
    <w:rsid w:val="004A1A56"/>
    <w:rsid w:val="004A5D2F"/>
    <w:rsid w:val="004B05C1"/>
    <w:rsid w:val="004B0CDD"/>
    <w:rsid w:val="004B78AB"/>
    <w:rsid w:val="004C5535"/>
    <w:rsid w:val="004E6A8D"/>
    <w:rsid w:val="004F1694"/>
    <w:rsid w:val="004F5EA6"/>
    <w:rsid w:val="00504219"/>
    <w:rsid w:val="005070C1"/>
    <w:rsid w:val="005204EB"/>
    <w:rsid w:val="00520C9B"/>
    <w:rsid w:val="00551717"/>
    <w:rsid w:val="00561647"/>
    <w:rsid w:val="005706B3"/>
    <w:rsid w:val="00574010"/>
    <w:rsid w:val="00575CA5"/>
    <w:rsid w:val="00597248"/>
    <w:rsid w:val="005972F8"/>
    <w:rsid w:val="005B5BF4"/>
    <w:rsid w:val="005B5E59"/>
    <w:rsid w:val="005D3BAC"/>
    <w:rsid w:val="005D4D05"/>
    <w:rsid w:val="005E614E"/>
    <w:rsid w:val="005F450B"/>
    <w:rsid w:val="005F725E"/>
    <w:rsid w:val="00603066"/>
    <w:rsid w:val="006214BA"/>
    <w:rsid w:val="00633135"/>
    <w:rsid w:val="00643AFA"/>
    <w:rsid w:val="00644B04"/>
    <w:rsid w:val="00654D56"/>
    <w:rsid w:val="00656043"/>
    <w:rsid w:val="006744CA"/>
    <w:rsid w:val="00691222"/>
    <w:rsid w:val="00694697"/>
    <w:rsid w:val="006A2353"/>
    <w:rsid w:val="006B077E"/>
    <w:rsid w:val="006F42F0"/>
    <w:rsid w:val="006F588B"/>
    <w:rsid w:val="00700FFF"/>
    <w:rsid w:val="00722633"/>
    <w:rsid w:val="00733E7E"/>
    <w:rsid w:val="00747E94"/>
    <w:rsid w:val="007672CB"/>
    <w:rsid w:val="007C508F"/>
    <w:rsid w:val="007D6B5D"/>
    <w:rsid w:val="007E72C9"/>
    <w:rsid w:val="007F1ED6"/>
    <w:rsid w:val="007F736D"/>
    <w:rsid w:val="00804786"/>
    <w:rsid w:val="00830729"/>
    <w:rsid w:val="00830D4D"/>
    <w:rsid w:val="008456F1"/>
    <w:rsid w:val="00867477"/>
    <w:rsid w:val="0088281F"/>
    <w:rsid w:val="0088410E"/>
    <w:rsid w:val="008A615C"/>
    <w:rsid w:val="008B2C3E"/>
    <w:rsid w:val="008B662A"/>
    <w:rsid w:val="008C52B7"/>
    <w:rsid w:val="008D03C3"/>
    <w:rsid w:val="008E20F9"/>
    <w:rsid w:val="00902D7D"/>
    <w:rsid w:val="00915359"/>
    <w:rsid w:val="00923C49"/>
    <w:rsid w:val="0094355A"/>
    <w:rsid w:val="00952237"/>
    <w:rsid w:val="0095373D"/>
    <w:rsid w:val="009722A3"/>
    <w:rsid w:val="00974C04"/>
    <w:rsid w:val="00990095"/>
    <w:rsid w:val="00997E56"/>
    <w:rsid w:val="009A7B15"/>
    <w:rsid w:val="009C6BF3"/>
    <w:rsid w:val="009D2FDF"/>
    <w:rsid w:val="009D4CC6"/>
    <w:rsid w:val="009E0A04"/>
    <w:rsid w:val="009E1A03"/>
    <w:rsid w:val="009E7FCC"/>
    <w:rsid w:val="00A059BD"/>
    <w:rsid w:val="00A0723D"/>
    <w:rsid w:val="00A078B5"/>
    <w:rsid w:val="00A13C9F"/>
    <w:rsid w:val="00A4194C"/>
    <w:rsid w:val="00A62B75"/>
    <w:rsid w:val="00A6607F"/>
    <w:rsid w:val="00A706CB"/>
    <w:rsid w:val="00A729FF"/>
    <w:rsid w:val="00A83404"/>
    <w:rsid w:val="00A9196B"/>
    <w:rsid w:val="00A9504C"/>
    <w:rsid w:val="00A958EB"/>
    <w:rsid w:val="00AB09C4"/>
    <w:rsid w:val="00AB395F"/>
    <w:rsid w:val="00AC4615"/>
    <w:rsid w:val="00AC7D34"/>
    <w:rsid w:val="00AD1CC2"/>
    <w:rsid w:val="00B0606D"/>
    <w:rsid w:val="00B22E29"/>
    <w:rsid w:val="00B2470A"/>
    <w:rsid w:val="00B36F53"/>
    <w:rsid w:val="00B55C5A"/>
    <w:rsid w:val="00B62B68"/>
    <w:rsid w:val="00B720B2"/>
    <w:rsid w:val="00B822FE"/>
    <w:rsid w:val="00B94FD1"/>
    <w:rsid w:val="00B95D08"/>
    <w:rsid w:val="00BA727C"/>
    <w:rsid w:val="00BB5F61"/>
    <w:rsid w:val="00BC5157"/>
    <w:rsid w:val="00BD28D4"/>
    <w:rsid w:val="00BD7769"/>
    <w:rsid w:val="00BE13A7"/>
    <w:rsid w:val="00BE2FC3"/>
    <w:rsid w:val="00BE59CC"/>
    <w:rsid w:val="00C17229"/>
    <w:rsid w:val="00C25006"/>
    <w:rsid w:val="00C27E48"/>
    <w:rsid w:val="00C303F5"/>
    <w:rsid w:val="00C340CF"/>
    <w:rsid w:val="00C45266"/>
    <w:rsid w:val="00C50189"/>
    <w:rsid w:val="00C56CDA"/>
    <w:rsid w:val="00C577F1"/>
    <w:rsid w:val="00C671DE"/>
    <w:rsid w:val="00C704EE"/>
    <w:rsid w:val="00CA3BF1"/>
    <w:rsid w:val="00CA3CB6"/>
    <w:rsid w:val="00CB13D0"/>
    <w:rsid w:val="00CD3D17"/>
    <w:rsid w:val="00CD43CD"/>
    <w:rsid w:val="00CD734F"/>
    <w:rsid w:val="00CE1648"/>
    <w:rsid w:val="00CF428C"/>
    <w:rsid w:val="00D02CE8"/>
    <w:rsid w:val="00D10514"/>
    <w:rsid w:val="00D36995"/>
    <w:rsid w:val="00D76CFF"/>
    <w:rsid w:val="00D96D95"/>
    <w:rsid w:val="00DA65FE"/>
    <w:rsid w:val="00DB1006"/>
    <w:rsid w:val="00DB3DE0"/>
    <w:rsid w:val="00DD7A7B"/>
    <w:rsid w:val="00DE4FA0"/>
    <w:rsid w:val="00DE75A5"/>
    <w:rsid w:val="00DF1B61"/>
    <w:rsid w:val="00DF7F2C"/>
    <w:rsid w:val="00E105C0"/>
    <w:rsid w:val="00E454E9"/>
    <w:rsid w:val="00E530EC"/>
    <w:rsid w:val="00E64E1E"/>
    <w:rsid w:val="00E7263B"/>
    <w:rsid w:val="00E76CDD"/>
    <w:rsid w:val="00E8399A"/>
    <w:rsid w:val="00E84E0A"/>
    <w:rsid w:val="00E913E7"/>
    <w:rsid w:val="00EA1939"/>
    <w:rsid w:val="00EB3699"/>
    <w:rsid w:val="00EC0A45"/>
    <w:rsid w:val="00EC54B2"/>
    <w:rsid w:val="00EC7EA7"/>
    <w:rsid w:val="00EE5FDD"/>
    <w:rsid w:val="00F03CCF"/>
    <w:rsid w:val="00F073A6"/>
    <w:rsid w:val="00F70C8C"/>
    <w:rsid w:val="00F736C6"/>
    <w:rsid w:val="00F771DE"/>
    <w:rsid w:val="00F83385"/>
    <w:rsid w:val="00F8507A"/>
    <w:rsid w:val="00F9415D"/>
    <w:rsid w:val="00F96BEF"/>
    <w:rsid w:val="00FA002F"/>
    <w:rsid w:val="00FA6D70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0D57ABF4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97248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356A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56AAC"/>
  </w:style>
  <w:style w:type="character" w:customStyle="1" w:styleId="KommentartextZchn">
    <w:name w:val="Kommentartext Zchn"/>
    <w:basedOn w:val="Absatz-Standardschriftart"/>
    <w:link w:val="Kommentartext"/>
    <w:rsid w:val="00356A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6A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6AA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4B54-629D-42AC-BF30-71468B76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Antragsdatenblatt_31-7-17.dotx</Template>
  <TotalTime>0</TotalTime>
  <Pages>5</Pages>
  <Words>746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Hrabowski, Jennifer (PTKA)</cp:lastModifiedBy>
  <cp:revision>2</cp:revision>
  <cp:lastPrinted>2017-07-19T12:26:00Z</cp:lastPrinted>
  <dcterms:created xsi:type="dcterms:W3CDTF">2025-01-24T10:53:00Z</dcterms:created>
  <dcterms:modified xsi:type="dcterms:W3CDTF">2025-01-24T10:53:00Z</dcterms:modified>
</cp:coreProperties>
</file>